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color w:val="auto"/>
          <w:sz w:val="56"/>
          <w:szCs w:val="56"/>
        </w:rPr>
      </w:pPr>
      <w:r w:rsidRPr="00FE497C">
        <w:rPr>
          <w:color w:val="auto"/>
          <w:sz w:val="56"/>
          <w:szCs w:val="56"/>
        </w:rPr>
        <w:t>CADERNO DE ENCARGOS</w:t>
      </w:r>
    </w:p>
    <w:p w:rsidR="00F12797" w:rsidRPr="00FE497C" w:rsidRDefault="00F12797" w:rsidP="0075778C">
      <w:pPr>
        <w:pStyle w:val="Default"/>
        <w:jc w:val="center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b/>
          <w:bCs/>
          <w:color w:val="auto"/>
        </w:rPr>
      </w:pPr>
    </w:p>
    <w:p w:rsidR="00F12797" w:rsidRPr="00FE497C" w:rsidRDefault="00F12797" w:rsidP="00322031">
      <w:pPr>
        <w:pStyle w:val="Default"/>
        <w:jc w:val="center"/>
        <w:rPr>
          <w:b/>
          <w:bCs/>
          <w:color w:val="auto"/>
          <w:sz w:val="52"/>
          <w:szCs w:val="52"/>
        </w:rPr>
      </w:pPr>
      <w:r w:rsidRPr="00FE497C">
        <w:rPr>
          <w:b/>
          <w:bCs/>
          <w:color w:val="auto"/>
          <w:sz w:val="52"/>
          <w:szCs w:val="52"/>
        </w:rPr>
        <w:t>JASC – JOGUINHOS – OLESC</w:t>
      </w:r>
    </w:p>
    <w:p w:rsidR="00F12797" w:rsidRPr="00FE497C" w:rsidRDefault="00F12797" w:rsidP="0075778C">
      <w:pPr>
        <w:pStyle w:val="Default"/>
        <w:jc w:val="center"/>
        <w:rPr>
          <w:color w:val="auto"/>
          <w:sz w:val="52"/>
          <w:szCs w:val="52"/>
        </w:rPr>
      </w:pPr>
      <w:r w:rsidRPr="00FE497C">
        <w:rPr>
          <w:b/>
          <w:bCs/>
          <w:color w:val="auto"/>
          <w:sz w:val="52"/>
          <w:szCs w:val="52"/>
        </w:rPr>
        <w:t>EVENTOS DE ESPORTE DE RENDIMENTO</w:t>
      </w:r>
    </w:p>
    <w:p w:rsidR="00F12797" w:rsidRPr="00FE497C" w:rsidRDefault="00F12797" w:rsidP="0075778C">
      <w:pPr>
        <w:pStyle w:val="Default"/>
        <w:jc w:val="center"/>
        <w:rPr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color w:val="auto"/>
        </w:rPr>
      </w:pPr>
    </w:p>
    <w:p w:rsidR="00F12797" w:rsidRPr="00FE497C" w:rsidRDefault="00F12797" w:rsidP="0075778C">
      <w:pPr>
        <w:pStyle w:val="Default"/>
        <w:jc w:val="center"/>
        <w:rPr>
          <w:b/>
          <w:color w:val="auto"/>
          <w:sz w:val="56"/>
          <w:szCs w:val="56"/>
        </w:rPr>
      </w:pPr>
      <w:r w:rsidRPr="00FE497C">
        <w:rPr>
          <w:b/>
          <w:color w:val="auto"/>
          <w:sz w:val="56"/>
          <w:szCs w:val="56"/>
        </w:rPr>
        <w:t xml:space="preserve">ETAPAS ESTADUAIS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FA0510">
      <w:pPr>
        <w:pStyle w:val="Default"/>
        <w:tabs>
          <w:tab w:val="left" w:pos="3675"/>
        </w:tabs>
        <w:rPr>
          <w:color w:val="auto"/>
        </w:rPr>
      </w:pPr>
      <w:r w:rsidRPr="00FE497C">
        <w:rPr>
          <w:color w:val="auto"/>
        </w:rPr>
        <w:tab/>
      </w:r>
    </w:p>
    <w:p w:rsidR="00F12797" w:rsidRPr="00FE497C" w:rsidRDefault="00F12797" w:rsidP="007D2B88">
      <w:pPr>
        <w:pStyle w:val="Default"/>
        <w:pageBreakBefore/>
        <w:jc w:val="center"/>
        <w:rPr>
          <w:color w:val="auto"/>
        </w:rPr>
      </w:pPr>
      <w:r w:rsidRPr="00FE497C">
        <w:rPr>
          <w:b/>
          <w:bCs/>
          <w:color w:val="auto"/>
        </w:rPr>
        <w:t>TERMO DE COMPROMISSO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0B3079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O Município de ______________________________________________, representado neste ato pelo se Prefeito, assistido pelo responsável pelo órgão gestor do esporte m ora se inscrevendo para sediar a (   ) ETAPA ESTADUAL JOGOS ABERTOS DE SANTA CATARINA, (   ) ETAPA ESTADUAL JOGUINHOS ABERTOS DE SANTA CATARINA, (   ) ETAPA ESTADUAL OLIMPÍADA ESTUDANTIL CATARINENSE - OLESC , declara-se conhecedor deste Caderno de Encargos, responsabilizando-se de acordo com as cláusulas a seguir: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D2B88">
      <w:pPr>
        <w:pStyle w:val="Default"/>
        <w:jc w:val="center"/>
        <w:rPr>
          <w:bCs/>
          <w:color w:val="auto"/>
        </w:rPr>
      </w:pPr>
      <w:r w:rsidRPr="00FE497C">
        <w:rPr>
          <w:bCs/>
          <w:color w:val="auto"/>
        </w:rPr>
        <w:t>______________, ____ de ____________ de 20__</w:t>
      </w:r>
    </w:p>
    <w:p w:rsidR="00F12797" w:rsidRPr="00FE497C" w:rsidRDefault="00F12797" w:rsidP="0075778C">
      <w:pPr>
        <w:pStyle w:val="Default"/>
        <w:rPr>
          <w:bCs/>
          <w:color w:val="auto"/>
        </w:rPr>
      </w:pPr>
    </w:p>
    <w:p w:rsidR="00F12797" w:rsidRPr="00FE497C" w:rsidRDefault="00F12797" w:rsidP="0075778C">
      <w:pPr>
        <w:pStyle w:val="Default"/>
        <w:rPr>
          <w:bCs/>
          <w:color w:val="auto"/>
        </w:rPr>
      </w:pPr>
    </w:p>
    <w:p w:rsidR="00F12797" w:rsidRPr="00FE497C" w:rsidRDefault="00F12797" w:rsidP="0075778C">
      <w:pPr>
        <w:pStyle w:val="Default"/>
        <w:rPr>
          <w:bCs/>
          <w:color w:val="auto"/>
        </w:rPr>
      </w:pPr>
    </w:p>
    <w:p w:rsidR="00F12797" w:rsidRPr="00FE497C" w:rsidRDefault="00F12797" w:rsidP="0075778C">
      <w:pPr>
        <w:pStyle w:val="Default"/>
        <w:rPr>
          <w:bCs/>
          <w:color w:val="auto"/>
        </w:rPr>
      </w:pPr>
    </w:p>
    <w:p w:rsidR="00F12797" w:rsidRPr="00FE497C" w:rsidRDefault="00F12797" w:rsidP="007D2B88">
      <w:pPr>
        <w:pStyle w:val="Default"/>
        <w:jc w:val="center"/>
        <w:rPr>
          <w:bCs/>
          <w:color w:val="auto"/>
        </w:rPr>
      </w:pPr>
      <w:r w:rsidRPr="00FE497C">
        <w:rPr>
          <w:bCs/>
          <w:color w:val="auto"/>
        </w:rPr>
        <w:t>____________________________________________________</w:t>
      </w:r>
    </w:p>
    <w:p w:rsidR="00F12797" w:rsidRPr="00FE497C" w:rsidRDefault="00F12797" w:rsidP="007D2B88">
      <w:pPr>
        <w:pStyle w:val="Default"/>
        <w:jc w:val="center"/>
        <w:rPr>
          <w:bCs/>
          <w:color w:val="auto"/>
        </w:rPr>
      </w:pPr>
      <w:r w:rsidRPr="00FE497C">
        <w:rPr>
          <w:bCs/>
          <w:color w:val="auto"/>
        </w:rPr>
        <w:t>Gestor Municipal / Prefeito Muncipal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1- Das atribuições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Cláusula primeira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O município postulante responsabiliza-se por cumprir, na integra, as atribuições relativas ao município sede, constantes do Caderno de encargos a este Termo anexado.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2 - Cronograma de trabalho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Cláusula segunda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Escolhido como sede, o município ora postulante compromete-se a apresentar, no prazo de sessenta dias, cronograma de trabalho pormenorizando obras e ações de sua competência, constando metas e prazos para sua efetivação.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3- Da previsão orçamentária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Cláusula terceira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O município postulante fará constar da Lei Orçamentária Anual – LOA a previsão orçamentária para realização das despesas necessárias para o cumprimento do exigido no Caderno de Encargos referente a competição que sediará.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4- Dos recursos necessários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Cláusula quarta </w:t>
      </w:r>
    </w:p>
    <w:p w:rsidR="00F12797" w:rsidRPr="00FE497C" w:rsidRDefault="00F12797" w:rsidP="0075778C">
      <w:pPr>
        <w:pStyle w:val="Default"/>
        <w:jc w:val="both"/>
        <w:rPr>
          <w:color w:val="auto"/>
          <w:sz w:val="16"/>
          <w:szCs w:val="16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Sob pena de perda do direito de sediar o evento pleiteado, em caso de transferência de recursos estaduais para realização de obras e ações necessárias, o município postulante deverá apresentar metas cronológicas para o cumprimento das mesmas.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5- Da devolução dos recursos </w:t>
      </w:r>
    </w:p>
    <w:p w:rsidR="00F12797" w:rsidRPr="00FE497C" w:rsidRDefault="00F12797" w:rsidP="0075778C">
      <w:pPr>
        <w:pStyle w:val="Default"/>
        <w:rPr>
          <w:b/>
          <w:bCs/>
          <w:color w:val="auto"/>
          <w:sz w:val="16"/>
          <w:szCs w:val="16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Cláusula quinta-feira </w:t>
      </w:r>
    </w:p>
    <w:p w:rsidR="00F12797" w:rsidRPr="00FE497C" w:rsidRDefault="00F12797" w:rsidP="0075778C">
      <w:pPr>
        <w:pStyle w:val="Default"/>
        <w:jc w:val="both"/>
        <w:rPr>
          <w:color w:val="auto"/>
          <w:sz w:val="16"/>
          <w:szCs w:val="16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Em caso de descumprimento do previsto na cláusula quarta do presente termo, o município postulante compromete-se a devolver os recursos financeiros que porventura tenha recebido do Governo do Estado.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O presente Termo de Compromisso oficializa junto à FUNDAÇÃO CATARINENSE DE ESPORTE – FESPORTE o pedido de inscrição para sediar o Evento acima referido no município, devendo ser assinado em três vias de igual teor, sendo a 2ª destinada ao Gabinete do Prefeito e a 3ª via para ao órgão gestor de esporte municipal.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D2B88">
      <w:pPr>
        <w:pStyle w:val="Default"/>
        <w:jc w:val="center"/>
        <w:rPr>
          <w:bCs/>
          <w:color w:val="auto"/>
        </w:rPr>
      </w:pPr>
      <w:r w:rsidRPr="00FE497C">
        <w:rPr>
          <w:bCs/>
          <w:color w:val="auto"/>
        </w:rPr>
        <w:t>______________, ____ de ____________ de 201__</w:t>
      </w:r>
    </w:p>
    <w:p w:rsidR="00F12797" w:rsidRPr="00FE497C" w:rsidRDefault="00F12797" w:rsidP="007D2B88">
      <w:pPr>
        <w:pStyle w:val="Default"/>
        <w:rPr>
          <w:bCs/>
          <w:color w:val="auto"/>
        </w:rPr>
      </w:pPr>
    </w:p>
    <w:p w:rsidR="00F12797" w:rsidRPr="00FE497C" w:rsidRDefault="00F12797" w:rsidP="007D2B88">
      <w:pPr>
        <w:pStyle w:val="Default"/>
        <w:rPr>
          <w:bCs/>
          <w:color w:val="auto"/>
        </w:rPr>
      </w:pPr>
    </w:p>
    <w:p w:rsidR="00F12797" w:rsidRPr="00FE497C" w:rsidRDefault="00F12797" w:rsidP="007D2B88">
      <w:pPr>
        <w:pStyle w:val="Default"/>
        <w:jc w:val="center"/>
        <w:rPr>
          <w:bCs/>
          <w:color w:val="auto"/>
        </w:rPr>
      </w:pPr>
      <w:r w:rsidRPr="00FE497C">
        <w:rPr>
          <w:bCs/>
          <w:color w:val="auto"/>
        </w:rPr>
        <w:t>____________________________________________________</w:t>
      </w:r>
    </w:p>
    <w:p w:rsidR="00F12797" w:rsidRPr="00FE497C" w:rsidRDefault="00F12797" w:rsidP="007D2B88">
      <w:pPr>
        <w:pStyle w:val="Default"/>
        <w:jc w:val="center"/>
        <w:rPr>
          <w:bCs/>
          <w:color w:val="auto"/>
        </w:rPr>
      </w:pPr>
      <w:r w:rsidRPr="00FE497C">
        <w:rPr>
          <w:bCs/>
          <w:color w:val="auto"/>
        </w:rPr>
        <w:t>Gestor Municipal / Prefeito Municipal</w:t>
      </w:r>
    </w:p>
    <w:p w:rsidR="00F12797" w:rsidRPr="00FE497C" w:rsidRDefault="00F12797" w:rsidP="007D2B88">
      <w:pPr>
        <w:pStyle w:val="Default"/>
        <w:pageBreakBefore/>
        <w:jc w:val="center"/>
        <w:rPr>
          <w:color w:val="auto"/>
        </w:rPr>
      </w:pPr>
      <w:r w:rsidRPr="00FE497C">
        <w:rPr>
          <w:b/>
          <w:bCs/>
          <w:color w:val="auto"/>
        </w:rPr>
        <w:t>ORGANIZAÇÃO FUNCIONAL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COORDENADOR GERAL - FESPORTE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COMISSÃO EXECUTIVA - CCO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1 - Presidente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>2 - Vice - Presidente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3 - Secretário Executivo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4 - 1º Secretário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5 - Tesoureiro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DEMAIS COMISSÕES – CCO/FESPORTE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1 - Comissão de Solenidades – CCO / FESPORTE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2 - Comissão de Alojamento das delegações- CCO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3 - Comissão de Alimentação - CCO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4 - Comissão de Infraestrutura e Urbanismo - CCO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5 - Comissão de Imprensa – CCO / FESPORTE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6 - Comissão de Relações Públicas e Marketing – CCO / FESPORTE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7 - Comissão de Obras - CCO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8 - Comissão de Segurança - CCO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9 - Comissão de Saúde – CCO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10 - Comissão de Transporte – CCO/FESPORTE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11 - Comissão Técnica – CCO/FESPORTE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12 - Comissão de Hospedagem e Alimentação arbitragem e equipe técnica – CCO/FESPORTE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13 – Comissão de finanças - CCO/FESPORTE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Obs.: Além destas Comissões obrigatórias, a Prefeitura e/ou FESPORTE poderão instituir outras comissões conforme a necessidade do evento. </w:t>
      </w:r>
    </w:p>
    <w:p w:rsidR="00F12797" w:rsidRPr="00FE497C" w:rsidRDefault="00F12797" w:rsidP="0075778C">
      <w:pPr>
        <w:pStyle w:val="Default"/>
        <w:pageBreakBefore/>
        <w:rPr>
          <w:color w:val="auto"/>
        </w:rPr>
      </w:pPr>
      <w:r w:rsidRPr="00FE497C">
        <w:rPr>
          <w:b/>
          <w:bCs/>
          <w:color w:val="auto"/>
        </w:rPr>
        <w:t>FUNÇÕES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bCs/>
          <w:color w:val="auto"/>
        </w:rPr>
        <w:t>SUPERVISOR GERAL – FESPORTE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Supervisionar a realização do Evento;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>- Decidir junto com o Coordenador Geral, casos omissos nas normas regulamentares do evento;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bCs/>
          <w:color w:val="auto"/>
        </w:rPr>
        <w:t>COORDENADOR GERAL – FESPORTE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Nomear auxiliares específicos para o bom andamento dos trabalhos;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Prestar ao Tribunal de Justiça e Comissão Disciplinar informações e esclarecimentos, quando solicitados;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Responsabilizar as delegações por qualquer excesso praticado por seus integrantes;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Baixar Nota Oficial referente ao evento.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bCs/>
          <w:color w:val="auto"/>
        </w:rPr>
        <w:t>COMISSÃO EXECUTIVA - CCO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1 - </w:t>
      </w:r>
      <w:r w:rsidRPr="00FE497C">
        <w:rPr>
          <w:b/>
          <w:bCs/>
          <w:color w:val="auto"/>
        </w:rPr>
        <w:t>Presidente da CCO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Coordenar todos os trabalhos de planejamento e acompanhamento nas ações dos responsáveis pelas áreas de execução;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Fazer o relatório mensal a FESPORTE e à Prefeitura sobre o andamento dos trabalhos da CCO;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Reunir e Organizar todas as Comissões;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>- Dar visto em todos os pagamentos e assinar correspondências e relatórios;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>- Presidir a parte solene do Congresso Técnico;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Atender as convocações da FESPORTE.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2 - </w:t>
      </w:r>
      <w:r w:rsidRPr="00FE497C">
        <w:rPr>
          <w:b/>
          <w:bCs/>
          <w:color w:val="auto"/>
        </w:rPr>
        <w:t>Vice-Presidente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Auxiliar o Presidente no cumprimento do Caderno de Encargos.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Substituir o Presidente em todos os seus impedimentos.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3 - </w:t>
      </w:r>
      <w:r w:rsidRPr="00FE497C">
        <w:rPr>
          <w:b/>
          <w:bCs/>
          <w:color w:val="auto"/>
        </w:rPr>
        <w:t xml:space="preserve">Secretário Executivo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Organizar, executar, supervisionar e avaliar os encargos estabelecidos neste Caderno.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Elaborar relatório ao Presidente.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4 – </w:t>
      </w:r>
      <w:r w:rsidRPr="00FE497C">
        <w:rPr>
          <w:b/>
          <w:bCs/>
          <w:color w:val="auto"/>
        </w:rPr>
        <w:t xml:space="preserve">1º Secretário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Auxiliar o Secretário Executivo.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Receber, remeter e arquivar correspondências.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Secretariar reuniões se necessário.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 xml:space="preserve">5 - </w:t>
      </w:r>
      <w:r w:rsidRPr="00FE497C">
        <w:rPr>
          <w:b/>
          <w:bCs/>
          <w:color w:val="auto"/>
        </w:rPr>
        <w:t xml:space="preserve">Tesoureiro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Ter em boa ordem a escrita contábil da CCO.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Manter o controle das subvenções Federais, Estaduais e Municipais.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Fazer todos os pagamentos das despesas e obrigações da CCO mediante documento visado pelo Presidente.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Assinar com o Presidente os documentos referentes a seu cargo.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Prestar contas das verbas recebidas e do balancete final do Evento.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(A Tesouraria adotará para a sua contabilidade as normas que forem estabelecidas pela Contadoria da Prefeitura) </w:t>
      </w:r>
    </w:p>
    <w:p w:rsidR="00F12797" w:rsidRPr="00FE497C" w:rsidRDefault="00F12797" w:rsidP="0075778C">
      <w:pPr>
        <w:pStyle w:val="Default"/>
        <w:jc w:val="both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bCs/>
          <w:color w:val="auto"/>
        </w:rPr>
        <w:t>DAS COMISSÕES – CCO/FESPORTE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color w:val="auto"/>
        </w:rPr>
        <w:t xml:space="preserve">1 - </w:t>
      </w:r>
      <w:r w:rsidRPr="00FE497C">
        <w:rPr>
          <w:b/>
          <w:bCs/>
          <w:color w:val="auto"/>
        </w:rPr>
        <w:t xml:space="preserve">Comissão de Solenidades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dois locais para a Solenidade de Abertura, um coberto e outro ao ar livre.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material de abertura e encerramento, Bandeiras, Mastros, tocha olímpica, som, fogo simbólico e atletas para o juramento.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934FFB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-Programar juntamente com o Prefeito de Brusque, Curitibanos e Criciúma (cidades berço dos Jogos) o translado do Fogo Simbólico dessa cidade até a sede dos JASC, JOGUINHOS e OLESC, devendo a programação ser submetida à apreciação da FESPORTE para aprovação e acompanhamento. O Fogo Simbólico deverá ficar aceso durante as competições, sendo apagado no cerimonial de encerramento do Evento.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Elaborar a programação do Cerimonial de Abertura do evento, que deverá ser supervisionado e aprovado pelo do Diretor Geral da FESPORTE ou seu representante, com duração aproximada de 90 minutos, conforme determinação anexa do no Regulamento Geral do Evento.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Elaborar a programação do Cerimonial de Encerramento, que deverá ser aprovado pelo Diretor Geral da FESPORTE ou seu representante, com duração aproximada de 30 minutos.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meninas uniformizadas, para atuarem à Comissão de Premiação da FESPORTE;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01 sala com chave para guardar troféus e medalhas durante os Eventos.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bCs/>
          <w:color w:val="auto"/>
        </w:rPr>
        <w:t xml:space="preserve">Compete à FESPORTE: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Emitir parecer sobre o programa das solenidades de abertura e de encerramento;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Designar o mestre de cerimônias para abertura e encerramento do Evento;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Relacionar e apresentar, para aprovação da Coordenação Geral, as autoridades a serem convidadas para o Evento;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Expedir Convites para as solenidades e recepcionar as autoridades.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Responsabilizar-se pelo Cerimonial de Premiação de todas modalidades esportivas;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Controlar todo material de premiação sob responsabilidade da FESPORTE;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color w:val="auto"/>
        </w:rPr>
        <w:t xml:space="preserve">2 - </w:t>
      </w:r>
      <w:r w:rsidRPr="00FE497C">
        <w:rPr>
          <w:b/>
          <w:bCs/>
          <w:color w:val="auto"/>
        </w:rPr>
        <w:t xml:space="preserve">Comissão de Alojamento das delegações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Selecionar os locais para alojamento das delegações e distribuí-los de acordo com o número de participantes.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Em conjunto com a Comissão de Obras, deixar os alojamentos em perfeitas condições.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Manter os alojamentos em perfeitas condições de uso durante o Evento, inclusive mantendo em plantão de encanador e eletricista para atender emergências.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Contactar o corpo de bombeiros para que um carro-pipa possa atender necessidades eventuais de água durante o Evento.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alojamento para aproximadamente 30 alunos de Educação Física com 01 coordenador.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Manter um elemento da sua Comissão junto à Comissão de Recepção para o controle e recepção aos municípios.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color w:val="auto"/>
        </w:rPr>
        <w:t xml:space="preserve">3 - </w:t>
      </w:r>
      <w:r w:rsidRPr="00FE497C">
        <w:rPr>
          <w:b/>
          <w:bCs/>
          <w:color w:val="auto"/>
        </w:rPr>
        <w:t xml:space="preserve">Comissão de Alimentação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água em todos os locais de competições e eventualmente lanches para árbitros e auxiliares das modalidades, conforme orientação da área técnica da FESPORTE.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Dar atendimento diário na CCO durante o Evento.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>- Providenciar telefonistas;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Coordenar eletricistas, encanadores, bombeiros, etc.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o possível atendimento das delegações.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indicações dos locais de competição pela cidade.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faixas nos alojamentos.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melhorias nos acessos e estacionamentos dos locais de competição.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b/>
          <w:color w:val="auto"/>
        </w:rPr>
      </w:pPr>
      <w:r w:rsidRPr="00FE497C">
        <w:rPr>
          <w:b/>
          <w:color w:val="auto"/>
        </w:rPr>
        <w:t xml:space="preserve">4 - </w:t>
      </w:r>
      <w:r w:rsidRPr="00FE497C">
        <w:rPr>
          <w:b/>
          <w:bCs/>
          <w:color w:val="auto"/>
        </w:rPr>
        <w:t xml:space="preserve">Comissão de Imprensa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local adequado para instalar o centro de imprensa da FESPORTE e a imprensa catarinense;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Determinar os meios necessários para este atendimento, mediante orientação a ser expedida pela FESPORTE após observadas as necessidades.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nos locais de competição áreas próprias para atendimento às necessidades da imprensa (Jornais, Rádios e TVs).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Em conjunto com a FESPORTE elaborar plano de credenciamento dos órgãos interessados em cobrir o evento;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pontos de internet banda larga com 10 megabytes de velocidade em todos os locais de competição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a filmagem do evento e ao final entregar à FESPORTE um vídeo produzido com as melhores cenas/momentos do evento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FESPORTE: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Fazer junto à imprensa de todo o Estado a divulgação prévia e durante as competições do evento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Facilitar o trabalho e obtenção de dados e resultados por parte da imprensa, através da assessoria de comunicação;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b/>
          <w:color w:val="auto"/>
        </w:rPr>
      </w:pPr>
      <w:r w:rsidRPr="00FE497C">
        <w:rPr>
          <w:b/>
          <w:color w:val="auto"/>
        </w:rPr>
        <w:t xml:space="preserve">5 - </w:t>
      </w:r>
      <w:r w:rsidRPr="00FE497C">
        <w:rPr>
          <w:b/>
          <w:bCs/>
          <w:color w:val="auto"/>
        </w:rPr>
        <w:t xml:space="preserve">Comissão de Relações Públicas e Marketing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a recepção às delegações visitantes, levando-as até seus alojamentos;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distribuição de boletins informativos sobre a cidade;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Visita com o Prefeito e autoridades municipais às delegações;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Plano de Marketing deverá ser aprovado pela FESPORTE (material de publicidade, espaços para publicidade nos locais de competição, etc...).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FESPORTE: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Receber e distribuir nos locais de competição o material de marketing da FESPORTE e Governo do Estado;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convênios entre Prefeituras Municipais/CCO e FESPORTE/Governo do Estado; </w:t>
      </w:r>
    </w:p>
    <w:p w:rsidR="00F12797" w:rsidRPr="00FE497C" w:rsidRDefault="00F12797" w:rsidP="0075778C">
      <w:pPr>
        <w:pStyle w:val="Default"/>
        <w:jc w:val="both"/>
        <w:rPr>
          <w:color w:val="auto"/>
        </w:rPr>
      </w:pPr>
    </w:p>
    <w:p w:rsidR="00F12797" w:rsidRPr="00FE497C" w:rsidRDefault="00F12797" w:rsidP="0075778C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Promover encontros e homenagens a pessoas ou entidades e autoridades que tenham se destacado no esporte amador catarinense. </w:t>
      </w:r>
    </w:p>
    <w:p w:rsidR="00F12797" w:rsidRPr="00FE497C" w:rsidRDefault="00F12797" w:rsidP="0075778C">
      <w:pPr>
        <w:pStyle w:val="Default"/>
        <w:rPr>
          <w:b/>
          <w:color w:val="auto"/>
        </w:rPr>
      </w:pPr>
    </w:p>
    <w:p w:rsidR="00F12797" w:rsidRPr="00FE497C" w:rsidRDefault="00F12797" w:rsidP="0075778C">
      <w:pPr>
        <w:pStyle w:val="Default"/>
        <w:rPr>
          <w:b/>
          <w:color w:val="auto"/>
        </w:rPr>
      </w:pPr>
      <w:r w:rsidRPr="00FE497C">
        <w:rPr>
          <w:b/>
          <w:color w:val="auto"/>
        </w:rPr>
        <w:t xml:space="preserve">6 - </w:t>
      </w:r>
      <w:r w:rsidRPr="00FE497C">
        <w:rPr>
          <w:b/>
          <w:bCs/>
          <w:color w:val="auto"/>
        </w:rPr>
        <w:t xml:space="preserve">Comissão de Obras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Deixar os locais de competição em condições, conforme orientação expedida pela FESPORTE.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Deixar os alojamentos em condições, providenciando as reformas e alterações necessárias.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Atuar em conjunto com as demais comissões.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b/>
          <w:color w:val="auto"/>
        </w:rPr>
      </w:pPr>
      <w:r w:rsidRPr="00FE497C">
        <w:rPr>
          <w:b/>
          <w:color w:val="auto"/>
        </w:rPr>
        <w:t xml:space="preserve">7 - </w:t>
      </w:r>
      <w:r w:rsidRPr="00FE497C">
        <w:rPr>
          <w:b/>
          <w:bCs/>
          <w:color w:val="auto"/>
        </w:rPr>
        <w:t xml:space="preserve">Comissão de Segurança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segurança para todos os locais de competição e para os alojamentos.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estacionamento para os árbitros, coordenadores, imprensa, autoridades, FESPORTE e CCO nos locais de competição e CCO.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Reservar locais adequados para autoridades nos locais de competição.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b/>
          <w:color w:val="auto"/>
        </w:rPr>
      </w:pPr>
      <w:r w:rsidRPr="00FE497C">
        <w:rPr>
          <w:b/>
          <w:color w:val="auto"/>
        </w:rPr>
        <w:t xml:space="preserve">8 - </w:t>
      </w:r>
      <w:r w:rsidRPr="00FE497C">
        <w:rPr>
          <w:b/>
          <w:bCs/>
          <w:color w:val="auto"/>
        </w:rPr>
        <w:t xml:space="preserve">Comissão de Saúde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atendimento médico (primeiros socorros) nos locais de competição.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ambulância para estar à disposição do evento;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7856CA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ambulância com médico para os locais onde se realizarão as competições de Atletismo, Karatê, Ciclismo, Ginástica Artística, Ginástica Rítmica, Judô e Taekwondo.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enfermeiros ou fisioterapeutas nos locais de competição;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b/>
          <w:color w:val="auto"/>
        </w:rPr>
      </w:pPr>
      <w:r w:rsidRPr="00FE497C">
        <w:rPr>
          <w:b/>
          <w:color w:val="auto"/>
        </w:rPr>
        <w:t xml:space="preserve">9 - </w:t>
      </w:r>
      <w:r w:rsidRPr="00FE497C">
        <w:rPr>
          <w:b/>
          <w:bCs/>
          <w:color w:val="auto"/>
        </w:rPr>
        <w:t xml:space="preserve">Comissão de Transporte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CCO: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veículos para o transporte de Árbitros, Coordenadores, e equipe de premiação da FESPORTE até os locais de competição, refeições e alojamentos, conforme orientação da FESPORTE.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Trabalhar em conjunto com as Comissões de Alojamento, Alimentação e Técnica.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Caso o município-sede necessite de algum material de competição emprestado de outro município, deverá providenciar o transporte.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FESPORTE: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color w:val="auto"/>
        </w:rPr>
        <w:t>- Elaborar em conjunto com a CCO, cronograma de utilização dos veículos nas modalidades.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pageBreakBefore/>
        <w:rPr>
          <w:b/>
          <w:color w:val="auto"/>
        </w:rPr>
      </w:pPr>
      <w:r w:rsidRPr="00FE497C">
        <w:rPr>
          <w:b/>
          <w:color w:val="auto"/>
        </w:rPr>
        <w:t xml:space="preserve">10 - </w:t>
      </w:r>
      <w:r w:rsidRPr="00FE497C">
        <w:rPr>
          <w:b/>
          <w:bCs/>
          <w:color w:val="auto"/>
        </w:rPr>
        <w:t xml:space="preserve">Comissão Técnica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>Compete à CCO :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Deixar os locais de competição em condições técnicas de acordo com as especificações da FESPORTE;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coordenadores de modalidade para atuarem junto aos Coordenadores indicados pela FESPORTE;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Atuar junto às comissões que necessitem de providências de ordem técnica.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FESPORTE: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Organizar e dirigir as competições de acordo com os Regulamentos e Regras Internacionais adotadas pelas Confederações Brasileiras;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Elaborar a programação de todas as modalidades esportivas;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Providenciar árbitros e coordenadores para as diversas modalidades esportivas;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Coordenar junto a Secretária Geral e Informática a divulgação dos resultados diários, da programação e dos assuntos de ordem técnica e administrativa;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Tomar decisões, quando houver necessidade, em assuntos referentes, à parte técnica do Evento;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Supervisionar os trabalhos das seguintes assessorias:</w:t>
      </w: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b/>
          <w:color w:val="auto"/>
        </w:rPr>
      </w:pPr>
      <w:r w:rsidRPr="00FE497C">
        <w:rPr>
          <w:b/>
          <w:color w:val="auto"/>
        </w:rPr>
        <w:t>Assessoria Técnica:</w:t>
      </w: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  <w:r w:rsidRPr="00FE497C">
        <w:rPr>
          <w:color w:val="auto"/>
        </w:rPr>
        <w:t xml:space="preserve">Proceder a vistoria final nos locais de competição e providenciar locais alternativos, em caso de emergência. </w:t>
      </w:r>
    </w:p>
    <w:p w:rsidR="00F12797" w:rsidRPr="00FE497C" w:rsidRDefault="00F12797" w:rsidP="00843F0D">
      <w:pPr>
        <w:pStyle w:val="Default"/>
        <w:jc w:val="both"/>
        <w:rPr>
          <w:color w:val="auto"/>
        </w:rPr>
      </w:pPr>
    </w:p>
    <w:p w:rsidR="00F12797" w:rsidRPr="00FE497C" w:rsidRDefault="00F12797" w:rsidP="005A21C8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Controlar a documentação de inscrição e registro, publicar Notas Oficiais e Resoluções, prestar informações a representantes credenciados dos municípios participantes, bem como a imprensa presente no Evento, apresentar relatório final. </w:t>
      </w:r>
    </w:p>
    <w:p w:rsidR="00F12797" w:rsidRPr="00FE497C" w:rsidRDefault="00F12797" w:rsidP="00934FFB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934FFB">
      <w:pPr>
        <w:pStyle w:val="Default"/>
        <w:spacing w:after="24"/>
        <w:jc w:val="both"/>
        <w:rPr>
          <w:color w:val="auto"/>
        </w:rPr>
      </w:pPr>
      <w:r w:rsidRPr="00FE497C">
        <w:rPr>
          <w:color w:val="auto"/>
        </w:rPr>
        <w:t>Assessoria de Modalidades e Arbitragem</w:t>
      </w:r>
    </w:p>
    <w:p w:rsidR="00F12797" w:rsidRPr="00FE497C" w:rsidRDefault="00F12797" w:rsidP="00934FFB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934FFB">
      <w:pPr>
        <w:pStyle w:val="Default"/>
        <w:spacing w:after="24"/>
        <w:jc w:val="both"/>
        <w:rPr>
          <w:color w:val="auto"/>
        </w:rPr>
      </w:pPr>
      <w:r w:rsidRPr="00FE497C">
        <w:rPr>
          <w:color w:val="auto"/>
        </w:rPr>
        <w:t>Escalar e observar o trabalho técnico dos árbitros;</w:t>
      </w:r>
    </w:p>
    <w:p w:rsidR="00F12797" w:rsidRPr="00FE497C" w:rsidRDefault="00F12797" w:rsidP="00934FFB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934FFB">
      <w:pPr>
        <w:pStyle w:val="Default"/>
        <w:spacing w:after="24"/>
        <w:jc w:val="both"/>
        <w:rPr>
          <w:color w:val="auto"/>
        </w:rPr>
      </w:pPr>
      <w:r w:rsidRPr="00FE497C">
        <w:rPr>
          <w:color w:val="auto"/>
        </w:rPr>
        <w:t xml:space="preserve">Preparar relatório de jogo ou competição quando necessário e retirar junto a comissão técnica programação diária da competição. </w:t>
      </w: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b/>
          <w:color w:val="auto"/>
        </w:rPr>
      </w:pPr>
      <w:r w:rsidRPr="00FE497C">
        <w:rPr>
          <w:b/>
          <w:color w:val="auto"/>
        </w:rPr>
        <w:t>Assessoria de Material</w:t>
      </w: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  <w:r w:rsidRPr="00FE497C">
        <w:rPr>
          <w:color w:val="auto"/>
        </w:rPr>
        <w:t xml:space="preserve">Verificar o material e equipamentos específicos para realização de cada modalidade. </w:t>
      </w: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  <w:r w:rsidRPr="00FE497C">
        <w:rPr>
          <w:color w:val="auto"/>
        </w:rPr>
        <w:t xml:space="preserve">Providenciar junto à assessoria técnica, material específico para cada modalidade; </w:t>
      </w: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b/>
          <w:color w:val="auto"/>
        </w:rPr>
      </w:pPr>
      <w:r w:rsidRPr="00FE497C">
        <w:rPr>
          <w:b/>
          <w:color w:val="auto"/>
        </w:rPr>
        <w:t>Assessoria de Apuração</w:t>
      </w: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  <w:r w:rsidRPr="00FE497C">
        <w:rPr>
          <w:color w:val="auto"/>
        </w:rPr>
        <w:t xml:space="preserve">Controlar através das súmulas os resultados da competição, encaminhar a comissão técnica os resultados diários para elaboração da programação e a secretaria geral e informática para os devidos registros e divulgação, fixar quadro próprio de resultados, acompanhar tecnicamente o desenvolvimento de cada modalidade. </w:t>
      </w:r>
    </w:p>
    <w:p w:rsidR="00F12797" w:rsidRPr="00FE497C" w:rsidRDefault="00F12797" w:rsidP="00390F52">
      <w:pPr>
        <w:pStyle w:val="Default"/>
        <w:spacing w:after="24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b/>
          <w:color w:val="auto"/>
        </w:rPr>
      </w:pPr>
      <w:r w:rsidRPr="00FE497C">
        <w:rPr>
          <w:b/>
          <w:color w:val="auto"/>
        </w:rPr>
        <w:t>Secretaria Geral e Informática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5A21C8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Receber e expedir correspondências, protocolar e controlar a entrada e saída dedocumentos, prestar informações a representantes credenciados dos municípios participantes, bem como a imprensa presente no Evento, apresentar relatório final. </w:t>
      </w:r>
    </w:p>
    <w:p w:rsidR="00F12797" w:rsidRPr="00FE497C" w:rsidRDefault="00F12797" w:rsidP="0075778C">
      <w:pPr>
        <w:pStyle w:val="Default"/>
        <w:rPr>
          <w:color w:val="auto"/>
        </w:rPr>
      </w:pPr>
    </w:p>
    <w:p w:rsidR="00F12797" w:rsidRPr="00FE497C" w:rsidRDefault="00F12797" w:rsidP="0075778C">
      <w:pPr>
        <w:pStyle w:val="Default"/>
        <w:rPr>
          <w:b/>
          <w:color w:val="auto"/>
        </w:rPr>
      </w:pPr>
      <w:r w:rsidRPr="00FE497C">
        <w:rPr>
          <w:b/>
          <w:color w:val="auto"/>
        </w:rPr>
        <w:t xml:space="preserve">11 - </w:t>
      </w:r>
      <w:r w:rsidRPr="00FE497C">
        <w:rPr>
          <w:b/>
          <w:bCs/>
          <w:color w:val="auto"/>
        </w:rPr>
        <w:t xml:space="preserve">Comissão de Hospedagem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  <w:r w:rsidRPr="00FE497C">
        <w:rPr>
          <w:b/>
          <w:bCs/>
          <w:color w:val="auto"/>
        </w:rPr>
        <w:t>Compete à Cidade sede:</w:t>
      </w:r>
    </w:p>
    <w:p w:rsidR="00F12797" w:rsidRPr="00FE497C" w:rsidRDefault="00F12797" w:rsidP="00843F0D">
      <w:pPr>
        <w:pStyle w:val="Default"/>
        <w:jc w:val="both"/>
        <w:rPr>
          <w:color w:val="auto"/>
        </w:rPr>
      </w:pPr>
    </w:p>
    <w:p w:rsidR="00F12797" w:rsidRPr="00FE497C" w:rsidRDefault="00F12797" w:rsidP="00666993">
      <w:pPr>
        <w:pStyle w:val="Default"/>
        <w:jc w:val="both"/>
        <w:rPr>
          <w:color w:val="auto"/>
        </w:rPr>
      </w:pPr>
      <w:r w:rsidRPr="00FE497C">
        <w:rPr>
          <w:color w:val="auto"/>
        </w:rPr>
        <w:t>- Providenciar hotel para as autoridades e equipe técnica da FESPORTE, quando da realização de vistorias e congresso técnico,  conforme as necessidades estabelecidas para cada evento, (JASC, Joguinhos e OLESC - 24 diárias cada evento);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FESPORTE: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666993">
      <w:pPr>
        <w:pStyle w:val="Default"/>
        <w:jc w:val="both"/>
        <w:rPr>
          <w:color w:val="auto"/>
        </w:rPr>
      </w:pPr>
      <w:r w:rsidRPr="00FE497C">
        <w:rPr>
          <w:color w:val="auto"/>
        </w:rPr>
        <w:t>- Providenciar hotel para as autoridades, árbitros, coordenadores e equipe técnica da FESPORTE, Comissão Disciplinar e Tribunal de Justiça Desportiva conforme as necessidades estabelecidas para cada evento.</w:t>
      </w:r>
    </w:p>
    <w:p w:rsidR="00F12797" w:rsidRPr="00FE497C" w:rsidRDefault="00F12797" w:rsidP="0075778C">
      <w:pPr>
        <w:pStyle w:val="Default"/>
        <w:rPr>
          <w:b/>
          <w:color w:val="auto"/>
        </w:rPr>
      </w:pPr>
    </w:p>
    <w:p w:rsidR="00F12797" w:rsidRPr="00FE497C" w:rsidRDefault="00F12797" w:rsidP="0075778C">
      <w:pPr>
        <w:pStyle w:val="Default"/>
        <w:rPr>
          <w:b/>
          <w:color w:val="auto"/>
        </w:rPr>
      </w:pPr>
      <w:r w:rsidRPr="00FE497C">
        <w:rPr>
          <w:b/>
          <w:color w:val="auto"/>
        </w:rPr>
        <w:t xml:space="preserve">12 - </w:t>
      </w:r>
      <w:r w:rsidRPr="00FE497C">
        <w:rPr>
          <w:b/>
          <w:bCs/>
          <w:color w:val="auto"/>
        </w:rPr>
        <w:t xml:space="preserve">Comissão de Finanças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Compete à FESPORTE: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666993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Pagar diárias e ressarcir as despesas com transporte dos membros da Comissão Disciplinar e Tribunal de Justiça Desportiva, coordenadores de modalidades, árbitros, oficiais de mesa.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Prestar contas das despesas efetuadas.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I - ENCARGOS DA FESPORTE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5A21C8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1 - Transporte à cidade-sede para os árbitros, oficiais de mesa e coordenadores, Comissão Disciplinar e Tribunal de Justiça Desportiva.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2 - Premiação de todas as modalidades.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3 - Pagamento de taxa de arbitragem e coordenação indicada.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666993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4 - Hospedagem (hotel) e alimentação para equipe de Arbitragem, Comissão Disciplinar, Tribunal de Justiça Desportiva conforme planilha elaborada pela Comissão Técnica;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5 - Providenciar o material que está relacionado junto às modalidades.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75778C">
      <w:pPr>
        <w:pStyle w:val="Default"/>
        <w:rPr>
          <w:color w:val="auto"/>
        </w:rPr>
      </w:pPr>
      <w:r w:rsidRPr="00FE497C">
        <w:rPr>
          <w:b/>
          <w:bCs/>
          <w:color w:val="auto"/>
        </w:rPr>
        <w:t xml:space="preserve">II - ENCARGOS DA CCO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1 - Através da Comissão de Alojamento, apresentar a Diretoria de Desporto da FESPORTE, o levantamento atualizado dos locais de alojamento para as delegações nos aspectos de quantidade de colégios (Unidades Escolares), salas de aulas, capacidade de água e WC.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2 - Apresentar através da Comissão de Transportes, a frota de veículos para transporte interno dos árbitros e coordenadores, conforme planilha apresentada pela comissão técnica da FESPORTE. </w:t>
      </w:r>
    </w:p>
    <w:p w:rsidR="00F12797" w:rsidRPr="00FE497C" w:rsidRDefault="00F12797" w:rsidP="00EC2820">
      <w:pPr>
        <w:pStyle w:val="Default"/>
        <w:jc w:val="both"/>
        <w:rPr>
          <w:color w:val="auto"/>
        </w:rPr>
      </w:pPr>
    </w:p>
    <w:p w:rsidR="00F12797" w:rsidRPr="00FE497C" w:rsidRDefault="00F12797" w:rsidP="00EC2820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Para os JASC, Joguinhos Abertos e OLESC: 04 ambulâncias, 15 Vans, 01 ônibus, 03 carros pequenos, 02 Micro-ônibus , 04 motos, 01 caminhão-baú, todos com motoristas.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3 – Agendar com as respectivas federações esportivas das modalidades de Ciclismo, Remo e Triathlon uma visita técnica com objetivo de definir percurso das provas;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4 - Apresentar locais de realização das modalidades oficiais em condições técnicas ideais, para homologação da comissão técnica da FESPORTE.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5 - Providenciar local para instalação da FESPORTE, junto a CCO devendo ter no mínimo: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280E55">
      <w:pPr>
        <w:pStyle w:val="Default"/>
        <w:jc w:val="both"/>
        <w:rPr>
          <w:color w:val="auto"/>
        </w:rPr>
      </w:pPr>
      <w:r w:rsidRPr="00FE497C">
        <w:rPr>
          <w:color w:val="auto"/>
        </w:rPr>
        <w:t>a) Sala para Presidência da Fesporte:</w:t>
      </w:r>
    </w:p>
    <w:p w:rsidR="00F12797" w:rsidRPr="00FE497C" w:rsidRDefault="00F12797" w:rsidP="00280E55">
      <w:pPr>
        <w:pStyle w:val="Default"/>
        <w:jc w:val="both"/>
        <w:rPr>
          <w:color w:val="auto"/>
        </w:rPr>
      </w:pPr>
    </w:p>
    <w:p w:rsidR="00F12797" w:rsidRPr="00FE497C" w:rsidRDefault="00F12797" w:rsidP="00280E55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Mesa, com 4 cadeiras, jogo de sofá para encontro com autoridades;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mesa para reunião;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5A21C8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ponto de Internet/ WIFI.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b) Sala para o setor financeiro com: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280E55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- 04 mesas tipo escrivaninha e 8 cadeiras;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pontos de Internet/WIFI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c) Sala para Comissão de premiação com: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mesa grande;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- 02 mesas tipo escrivaninha e 6 cadeiras;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ponto de Internet/ WIFI.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d) Sala para a Comissão Técnica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5A21C8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- 03 mesas tipo escrivaninha, 6 cadeiras;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Linha telefônica;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- 3 pontos de Internet / WIFI.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- 01 impressora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e) Local para depósito do material de competição: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mesa tipo escrivaninha;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área de 100 m².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f) Local para reuniões da Comissão Disciplinar e Tribunal de Justiça Desportiva com: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mesa de reunião;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Computador com impressora;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ponto de Internet/WIFI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g) Sala para Comissão de Apuração com: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mesa grande;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280E55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- 04 mesas do tipo escrivaninha e 6 cadeiras;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ponto de Internet/WIFI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- 1 impressora com copiadora e scanner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h) Local para a Secretaria Geral: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Balcão para atendimento ao público;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280E55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- 03 mesas tipo escrivaninha;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280E55">
      <w:pPr>
        <w:pStyle w:val="Default"/>
        <w:jc w:val="both"/>
        <w:rPr>
          <w:color w:val="auto"/>
        </w:rPr>
      </w:pPr>
      <w:r w:rsidRPr="00FE497C">
        <w:rPr>
          <w:color w:val="auto"/>
        </w:rPr>
        <w:t>- 01 Computadores acesso a Internet/WIFI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8918B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máquina copiadora e scanner com cartuchos de tonner e com livre o número de cópias diárias; </w:t>
      </w:r>
    </w:p>
    <w:p w:rsidR="00F12797" w:rsidRPr="00FE497C" w:rsidRDefault="00F12797" w:rsidP="00390F52">
      <w:pPr>
        <w:pStyle w:val="Default"/>
        <w:jc w:val="both"/>
        <w:rPr>
          <w:color w:val="auto"/>
          <w:sz w:val="14"/>
          <w:szCs w:val="14"/>
        </w:rPr>
      </w:pPr>
    </w:p>
    <w:p w:rsidR="00F12797" w:rsidRPr="00FE497C" w:rsidRDefault="00F12797" w:rsidP="008918B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- 10 caixas de resma tamanho ofício para xérox , conforme descrito abaixo: </w:t>
      </w:r>
    </w:p>
    <w:p w:rsidR="00F12797" w:rsidRPr="00FE497C" w:rsidRDefault="00F12797" w:rsidP="00390F52">
      <w:pPr>
        <w:pStyle w:val="Default"/>
        <w:jc w:val="both"/>
        <w:rPr>
          <w:color w:val="auto"/>
          <w:sz w:val="12"/>
          <w:szCs w:val="12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Para JASC 50 resmas;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Para JOGUINHOS 50 resmas;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Para OLESC 50 resmas;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- 500 capas de Boletim Oficial para cada um dos eventos;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Obs.: Máquina copiadora exclusiva para a FESPORTE, estando o técnico responsável de plantão.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i) Sala de informática (boletins e súmulas):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linha telefônica; </w:t>
      </w:r>
    </w:p>
    <w:p w:rsidR="00F12797" w:rsidRPr="00FE497C" w:rsidRDefault="00F12797" w:rsidP="00390F52">
      <w:pPr>
        <w:pStyle w:val="Default"/>
        <w:jc w:val="both"/>
        <w:rPr>
          <w:color w:val="auto"/>
          <w:sz w:val="12"/>
          <w:szCs w:val="12"/>
        </w:rPr>
      </w:pPr>
    </w:p>
    <w:p w:rsidR="00F12797" w:rsidRPr="00FE497C" w:rsidRDefault="00F12797" w:rsidP="008918B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- 10 mesas para computador com cadeiras próprias para informática;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- 02 computadores com impressora laser e acesso a Internet/WIFI.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Condições elétricas necessárias para a instalação dos equipamentos de informática conforme solicitação e orientação da FESPORTE;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13 - Providenciar no local do Centro de Imprensa da FESPORTE: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Pontos de Internet/WIFI  com, no mínimo, 10mega de velocidade;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>- Linhas telefônicas disponíveis conforme número de rádios credenciadas;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mural para fixar quadro de controle da programação e resultados das modalidades; </w:t>
      </w:r>
    </w:p>
    <w:p w:rsidR="00F12797" w:rsidRPr="00FE497C" w:rsidRDefault="00F12797" w:rsidP="00390F52">
      <w:pPr>
        <w:pStyle w:val="Default"/>
        <w:jc w:val="both"/>
        <w:rPr>
          <w:color w:val="auto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- 30 mesas com cadeiras; </w:t>
      </w:r>
    </w:p>
    <w:p w:rsidR="00F12797" w:rsidRPr="00FE497C" w:rsidRDefault="00F12797" w:rsidP="00390F52">
      <w:pPr>
        <w:pStyle w:val="Default"/>
        <w:jc w:val="both"/>
        <w:rPr>
          <w:color w:val="auto"/>
          <w:sz w:val="12"/>
          <w:szCs w:val="12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- 10 computadores com impressora laser e acesso à Internet/WIFI; </w:t>
      </w:r>
    </w:p>
    <w:p w:rsidR="00F12797" w:rsidRPr="00FE497C" w:rsidRDefault="00F12797" w:rsidP="00390F52">
      <w:pPr>
        <w:pStyle w:val="Default"/>
        <w:jc w:val="both"/>
        <w:rPr>
          <w:color w:val="auto"/>
          <w:sz w:val="12"/>
          <w:szCs w:val="12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- 01 máquina copiadora para tiragem de 1.000 folhas dia; </w:t>
      </w:r>
    </w:p>
    <w:p w:rsidR="00F12797" w:rsidRPr="00FE497C" w:rsidRDefault="00F12797" w:rsidP="00390F52">
      <w:pPr>
        <w:pStyle w:val="Default"/>
        <w:jc w:val="both"/>
        <w:rPr>
          <w:color w:val="auto"/>
          <w:sz w:val="12"/>
          <w:szCs w:val="12"/>
        </w:rPr>
      </w:pPr>
    </w:p>
    <w:p w:rsidR="00F12797" w:rsidRPr="00FE497C" w:rsidRDefault="00F12797" w:rsidP="00390F52">
      <w:pPr>
        <w:pStyle w:val="Default"/>
        <w:jc w:val="both"/>
        <w:rPr>
          <w:color w:val="auto"/>
        </w:rPr>
      </w:pPr>
      <w:r w:rsidRPr="00FE497C">
        <w:rPr>
          <w:color w:val="auto"/>
        </w:rPr>
        <w:t xml:space="preserve">- 30 resmas de papel ofício. </w:t>
      </w:r>
    </w:p>
    <w:p w:rsidR="00F12797" w:rsidRPr="00FE497C" w:rsidRDefault="00F12797" w:rsidP="0075778C">
      <w:pPr>
        <w:pStyle w:val="Default"/>
        <w:rPr>
          <w:b/>
          <w:bCs/>
          <w:color w:val="auto"/>
        </w:rPr>
      </w:pPr>
    </w:p>
    <w:p w:rsidR="00F12797" w:rsidRPr="00FE497C" w:rsidRDefault="00F12797" w:rsidP="00390F52">
      <w:pPr>
        <w:pStyle w:val="Default"/>
        <w:jc w:val="center"/>
        <w:rPr>
          <w:b/>
          <w:bCs/>
          <w:color w:val="auto"/>
          <w:u w:val="single"/>
        </w:rPr>
      </w:pPr>
      <w:r w:rsidRPr="00FE497C">
        <w:rPr>
          <w:b/>
          <w:bCs/>
          <w:color w:val="auto"/>
          <w:u w:val="single"/>
        </w:rPr>
        <w:t>COMPROMISSOS TÉCNICOS</w:t>
      </w:r>
    </w:p>
    <w:p w:rsidR="00F12797" w:rsidRPr="00FE497C" w:rsidRDefault="00F12797" w:rsidP="00390F52">
      <w:pPr>
        <w:pStyle w:val="Default"/>
        <w:jc w:val="center"/>
        <w:rPr>
          <w:color w:val="auto"/>
          <w:u w:val="single"/>
        </w:rPr>
      </w:pPr>
    </w:p>
    <w:p w:rsidR="00F12797" w:rsidRPr="00FE497C" w:rsidRDefault="00F12797" w:rsidP="00390F52">
      <w:pPr>
        <w:pStyle w:val="Default"/>
        <w:jc w:val="center"/>
        <w:rPr>
          <w:b/>
          <w:bCs/>
          <w:color w:val="auto"/>
          <w:u w:val="single"/>
        </w:rPr>
      </w:pPr>
      <w:r w:rsidRPr="00FE497C">
        <w:rPr>
          <w:b/>
          <w:bCs/>
          <w:color w:val="auto"/>
          <w:u w:val="single"/>
        </w:rPr>
        <w:t>ATLETISMO</w:t>
      </w:r>
    </w:p>
    <w:p w:rsidR="00F12797" w:rsidRPr="00FE497C" w:rsidRDefault="00F12797" w:rsidP="00390F52">
      <w:pPr>
        <w:pStyle w:val="Default"/>
        <w:jc w:val="center"/>
        <w:rPr>
          <w:color w:val="auto"/>
          <w:u w:val="single"/>
        </w:rPr>
      </w:pPr>
    </w:p>
    <w:p w:rsidR="00F12797" w:rsidRPr="00FE497C" w:rsidRDefault="00F12797" w:rsidP="00390F52">
      <w:pPr>
        <w:pStyle w:val="Default"/>
        <w:jc w:val="center"/>
        <w:rPr>
          <w:b/>
          <w:bCs/>
          <w:color w:val="auto"/>
          <w:u w:val="single"/>
        </w:rPr>
      </w:pPr>
      <w:r w:rsidRPr="00FE497C">
        <w:rPr>
          <w:b/>
          <w:bCs/>
          <w:color w:val="auto"/>
          <w:u w:val="single"/>
        </w:rPr>
        <w:t>JASC/JOGUINHOS/OLESC</w:t>
      </w:r>
    </w:p>
    <w:p w:rsidR="00F12797" w:rsidRPr="00FE497C" w:rsidRDefault="00F12797" w:rsidP="0075778C">
      <w:pPr>
        <w:pStyle w:val="Default"/>
        <w:rPr>
          <w:color w:val="auto"/>
          <w:u w:val="single"/>
        </w:rPr>
      </w:pPr>
    </w:p>
    <w:p w:rsidR="00F12797" w:rsidRPr="00FE497C" w:rsidRDefault="00F12797" w:rsidP="00182B45">
      <w:pPr>
        <w:pStyle w:val="Default"/>
        <w:jc w:val="center"/>
        <w:rPr>
          <w:color w:val="auto"/>
          <w:u w:val="single"/>
        </w:rPr>
      </w:pPr>
      <w:r w:rsidRPr="00FE497C">
        <w:rPr>
          <w:b/>
          <w:bCs/>
          <w:color w:val="auto"/>
          <w:u w:val="single"/>
        </w:rPr>
        <w:t>COMPROMISSOS DA FESPORTE</w:t>
      </w:r>
    </w:p>
    <w:p w:rsidR="00F12797" w:rsidRPr="00FE497C" w:rsidRDefault="00F12797" w:rsidP="0075778C">
      <w:pPr>
        <w:pStyle w:val="Default"/>
        <w:rPr>
          <w:color w:val="auto"/>
          <w:u w:val="single"/>
        </w:rPr>
      </w:pPr>
    </w:p>
    <w:tbl>
      <w:tblPr>
        <w:tblW w:w="481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811"/>
      </w:tblGrid>
      <w:tr w:rsidR="00F12797" w:rsidRPr="00FE497C">
        <w:trPr>
          <w:trHeight w:val="342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b/>
                <w:bCs/>
                <w:color w:val="auto"/>
              </w:rPr>
              <w:t>DESCRIÇÃO DO MATERIAL</w:t>
            </w:r>
          </w:p>
        </w:tc>
      </w:tr>
      <w:tr w:rsidR="00F12797" w:rsidRPr="00FE497C">
        <w:trPr>
          <w:trHeight w:val="342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465083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Anemômetro com 04 baterias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Balança para aferição de implemento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Carrinho para marcação de pista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Colchões para saltos (altura e vara)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Cordas para amarrar colchões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Material de secretaria (a ser definido)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Photo Finish com operador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Súmulas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Suportes (Salto em Altura)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Suportes (Salto com Vara)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Vara para salto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01 Pistola de partida (JEX 202)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201A8A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Dardos (01 masculino e 01 feminino)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>Discos (01 masculino e 01 feminino)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Martelos (01 masculino e 01 feminino)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>Pesos (01 masculino e 01 feminino)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>04 barras de fibra p/ salto altura e vara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10 bastões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10 tacos de partida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10 caixas de festim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>100 barreiras com contrapeso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15 guardas sol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>20 Cronômetros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20 pranchetas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 w:rsidP="00E20569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 xml:space="preserve">25 capas para chuva </w:t>
            </w:r>
          </w:p>
        </w:tc>
      </w:tr>
      <w:tr w:rsidR="00F12797" w:rsidRPr="00FE497C">
        <w:trPr>
          <w:trHeight w:val="333"/>
          <w:tblCellSpacing w:w="20" w:type="dxa"/>
          <w:jc w:val="center"/>
        </w:trPr>
        <w:tc>
          <w:tcPr>
            <w:tcW w:w="4731" w:type="dxa"/>
            <w:vAlign w:val="center"/>
          </w:tcPr>
          <w:p w:rsidR="00F12797" w:rsidRPr="00FE497C" w:rsidRDefault="00F12797">
            <w:pPr>
              <w:pStyle w:val="Default"/>
              <w:rPr>
                <w:color w:val="auto"/>
              </w:rPr>
            </w:pPr>
            <w:r w:rsidRPr="00FE497C">
              <w:rPr>
                <w:color w:val="auto"/>
              </w:rPr>
              <w:t>300 mts de fita com ilhoses para setores</w:t>
            </w:r>
          </w:p>
        </w:tc>
      </w:tr>
    </w:tbl>
    <w:p w:rsidR="00F12797" w:rsidRPr="00FE497C" w:rsidRDefault="00F12797">
      <w:pPr>
        <w:rPr>
          <w:rFonts w:cs="Calibri"/>
          <w:sz w:val="24"/>
          <w:szCs w:val="24"/>
        </w:rPr>
      </w:pPr>
    </w:p>
    <w:tbl>
      <w:tblPr>
        <w:tblW w:w="8931" w:type="dxa"/>
        <w:tblCellSpacing w:w="20" w:type="dxa"/>
        <w:tblInd w:w="-1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931"/>
      </w:tblGrid>
      <w:tr w:rsidR="00F12797" w:rsidRPr="00FE497C">
        <w:trPr>
          <w:trHeight w:val="96"/>
          <w:tblCellSpacing w:w="20" w:type="dxa"/>
        </w:trPr>
        <w:tc>
          <w:tcPr>
            <w:tcW w:w="8851" w:type="dxa"/>
          </w:tcPr>
          <w:p w:rsidR="00F12797" w:rsidRPr="00FE497C" w:rsidRDefault="00F12797" w:rsidP="00B07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bCs/>
                <w:sz w:val="24"/>
                <w:szCs w:val="24"/>
              </w:rPr>
              <w:t>COMPROMISSOS DA CCO DESCRIÇÃO MATERIAL</w:t>
            </w:r>
          </w:p>
        </w:tc>
      </w:tr>
    </w:tbl>
    <w:p w:rsidR="00F12797" w:rsidRPr="00FE497C" w:rsidRDefault="00F12797">
      <w:pPr>
        <w:rPr>
          <w:rFonts w:cs="Calibri"/>
          <w:sz w:val="24"/>
          <w:szCs w:val="24"/>
        </w:rPr>
      </w:pPr>
    </w:p>
    <w:tbl>
      <w:tblPr>
        <w:tblW w:w="880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413"/>
        <w:gridCol w:w="4392"/>
      </w:tblGrid>
      <w:tr w:rsidR="00F12797" w:rsidRPr="00FE497C">
        <w:trPr>
          <w:trHeight w:val="36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Água e lanche para arbitragem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Rede de Internet sem fio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Ambulância (médico e enfermeiro)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01 guarda noturno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Arquibancada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02 carrinhos de supermercado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Banheiro químico quando não houver estrutura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02 enxadas e 02 pás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Cal p/ marcação de pista de carvão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02 computadores c/ impressora e tinta sobressalente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Caminhão pipa (quando necessário)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02 mastros de 1,50 m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Coordenador local de modalidade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04 baldes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Equipe de apoio (04 homens)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08 barracas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Escada coberta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10 cestas de supermercados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20 esponjas (15 x 15 x 5 )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10 bancos p/ descanso dos atletas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Gaiola para lançamento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10 panos e 04 vassouras</w:t>
            </w:r>
          </w:p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Sala para guardar materiais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02 lonas proteção (Salto altura/vara)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Local para imprensa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15 mesas com suporte p/ guarda sol e 15 cadeiras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Local para secretaria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06 tábuas de impulsão (extensão e triplo) medindo 1,22 x 22 cm e 10 cm de espessura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Lonas e pneus p/ guardar colchões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800 metros de fita zebrada com estaca, quando não houver alambrado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01 carrinho de mão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Som apropriado p/ competição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Obstáculos para Steeple Chase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Vestiários para atletas (M/F)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Lonas para cobrir pista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02 jogos de caixas indicativas numeradas de 10 em 10 m , de 20 a 70 m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Plaquetas numeradas ao lado externo da borda da caixa de saltos, 04 a 08 m escalonados a cada 50 cm, no outro lado 11 m, 11,30 e 12m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01 jogo de caixas indicativas numeradas de metro em metro, 07 a 20 m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Quadro negro ou similar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01 marcador de contagem de voltas (1 a 25)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Sanitários para público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01 filmadora com TV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02 pacotes de prego 7/8 cm</w:t>
            </w:r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01 encaixe para salto c/ vara</w:t>
            </w:r>
          </w:p>
        </w:tc>
      </w:tr>
      <w:tr w:rsidR="00F12797" w:rsidRPr="00FE497C">
        <w:trPr>
          <w:trHeight w:val="325"/>
          <w:tblCellSpacing w:w="20" w:type="dxa"/>
          <w:jc w:val="center"/>
        </w:trPr>
        <w:tc>
          <w:tcPr>
            <w:tcW w:w="4353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1 pódio elevado com 3 posições</w:t>
            </w:r>
            <w:bookmarkStart w:id="0" w:name="_GoBack"/>
            <w:bookmarkEnd w:id="0"/>
          </w:p>
        </w:tc>
        <w:tc>
          <w:tcPr>
            <w:tcW w:w="4332" w:type="dxa"/>
            <w:vAlign w:val="center"/>
          </w:tcPr>
          <w:p w:rsidR="00F12797" w:rsidRPr="00FE497C" w:rsidRDefault="00F12797" w:rsidP="008D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01 barraca para primeiros socorros</w:t>
            </w:r>
          </w:p>
        </w:tc>
      </w:tr>
    </w:tbl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BASQUETEBOL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u w:val="single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 OLESC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7F276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bolas oficiais masculino (7.6) e 04 bolas oficiais feminino (6.7);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7F276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apitos de mesa;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bombas com bico;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calibradores portáteis;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- 2 pares redes;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- 4 cronômetros regressivo;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súmulas;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918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material de mesa (plaquetas de faltas individual e coletiva – tempo de jogo – bandeirinhas, setas e bandeirolas vermelhas.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COMPROMISSOS DA CCO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ginásios de esportes medindo 15 x 28 m cada;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- 04 tabelas oficiais com aro retrátil, com ponto de energia;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os atletas;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placar eletrônico e manual de três dígitos;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marcador dos 24 segundos;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a imprensa;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público.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ginásio de reserva técnica, com tabelas oficiais;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bancos de reservas ou 30 cadeiras plásticas;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aros sobressalentes retrátil;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tabelas sobressalentes oficiais;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placar manual de três dígitos para cada ginásio.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- 08 cadeiras;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escada de abrir com 10 degraus;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pacote de presilhas plásticas ou rolo de corda fina, para fixar as redes;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mesas de quatro lugares;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rodos e panos para limpar a quadra (chão);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vassouras;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rolo de fita adesiva de 5 cm de demarcação;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carrinhos de supermercado.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Recursos Humanos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Coordenador local (CCO);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C6AD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secadores de quadra; </w:t>
      </w:r>
    </w:p>
    <w:p w:rsidR="00F12797" w:rsidRPr="00FE497C" w:rsidRDefault="00F12797" w:rsidP="00B60389">
      <w:pPr>
        <w:spacing w:after="0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spacing w:after="0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- 04 faxineiros para limpeza do ginásio;</w:t>
      </w:r>
    </w:p>
    <w:p w:rsidR="00F12797" w:rsidRPr="00FE497C" w:rsidRDefault="00F12797" w:rsidP="00B60389">
      <w:pPr>
        <w:spacing w:after="0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spacing w:after="0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técnico eletricista e de placar.</w:t>
      </w:r>
    </w:p>
    <w:p w:rsidR="00F12797" w:rsidRPr="00FE497C" w:rsidRDefault="00F12797" w:rsidP="00240FEC">
      <w:pPr>
        <w:pStyle w:val="Default"/>
        <w:rPr>
          <w:color w:val="auto"/>
        </w:rPr>
      </w:pPr>
    </w:p>
    <w:p w:rsidR="00F12797" w:rsidRPr="00FE497C" w:rsidRDefault="00F12797" w:rsidP="00240FEC">
      <w:pPr>
        <w:pStyle w:val="Default"/>
        <w:rPr>
          <w:color w:val="auto"/>
        </w:rPr>
      </w:pPr>
    </w:p>
    <w:p w:rsidR="00F12797" w:rsidRPr="00FE497C" w:rsidRDefault="00F12797" w:rsidP="00240FEC">
      <w:pPr>
        <w:pStyle w:val="Default"/>
        <w:rPr>
          <w:color w:val="auto"/>
        </w:rPr>
      </w:pPr>
    </w:p>
    <w:p w:rsidR="00F12797" w:rsidRPr="00FE497C" w:rsidRDefault="00F12797" w:rsidP="00240FEC">
      <w:pPr>
        <w:pStyle w:val="Default"/>
        <w:rPr>
          <w:color w:val="auto"/>
        </w:rPr>
      </w:pPr>
    </w:p>
    <w:p w:rsidR="00F12797" w:rsidRPr="00FE497C" w:rsidRDefault="00F12797" w:rsidP="00240FEC">
      <w:pPr>
        <w:pStyle w:val="Default"/>
        <w:rPr>
          <w:color w:val="auto"/>
        </w:rPr>
      </w:pPr>
    </w:p>
    <w:p w:rsidR="00F12797" w:rsidRPr="00FE497C" w:rsidRDefault="00F12797" w:rsidP="00240FEC">
      <w:pPr>
        <w:pStyle w:val="Default"/>
        <w:rPr>
          <w:color w:val="auto"/>
        </w:rPr>
      </w:pPr>
    </w:p>
    <w:p w:rsidR="00F12797" w:rsidRPr="00FE497C" w:rsidRDefault="00F12797" w:rsidP="00240FEC">
      <w:pPr>
        <w:pStyle w:val="Default"/>
        <w:rPr>
          <w:color w:val="auto"/>
        </w:rPr>
      </w:pPr>
    </w:p>
    <w:p w:rsidR="00F12797" w:rsidRPr="00FE497C" w:rsidRDefault="00F12797" w:rsidP="00240FEC">
      <w:pPr>
        <w:pStyle w:val="Default"/>
        <w:rPr>
          <w:color w:val="auto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 xml:space="preserve">BOCHA RAFA VOLLO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712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COMPROMISSOS DA FESPORTE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- 05 jogos de bocha italiana (cancha de carpet)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- 05 jogos de boca americana (cancha de areia)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712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712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COMPROMISSOS DA CCO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locais de competição com: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canchas em cada local, com piso de areia ou revestimento em carpet (forração), medindo 04 x 24 m;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vestiários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placares manuais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- 05 medidas de 70 cm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- 05 medidas de 30 cm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- 05 medidas de 24 cm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- 05 marcadores de ponto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 caixa de giz branco 1 caixa de giz colorido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mesas com 08 cadeiras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vassouras e panos de chão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B6038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coordenador local (CCO) </w:t>
      </w:r>
    </w:p>
    <w:p w:rsidR="00F12797" w:rsidRPr="00FE497C" w:rsidRDefault="00F12797" w:rsidP="00B60389">
      <w:pPr>
        <w:pStyle w:val="Default"/>
        <w:jc w:val="both"/>
        <w:rPr>
          <w:color w:val="auto"/>
          <w:sz w:val="12"/>
          <w:szCs w:val="12"/>
        </w:rPr>
      </w:pPr>
    </w:p>
    <w:p w:rsidR="00F12797" w:rsidRPr="00FE497C" w:rsidRDefault="00F12797" w:rsidP="00B60389">
      <w:pPr>
        <w:pStyle w:val="Default"/>
        <w:jc w:val="both"/>
        <w:rPr>
          <w:color w:val="auto"/>
        </w:rPr>
      </w:pPr>
      <w:r w:rsidRPr="00FE497C">
        <w:rPr>
          <w:color w:val="auto"/>
        </w:rPr>
        <w:t>- 02 faxineiros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BOLÃO 16 e BOLÃO 23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relógios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aro de aferir diâmetro da bola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Competição: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locais de competição;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pistas em cada local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vestiários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locais específicos para os reservas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tapumes de 04 metros em cada lateral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a secretaria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conjuntos de bolas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jogos de pinos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placar correspondente em cada pista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rodos e panos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116D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mesas com 20 cadeiras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coordenador local (CCO)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faxineiros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- 24 montadores de pinos (em caso de não dispor montador eletrônico)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- 12 anotadores dos pontos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- </w:t>
      </w:r>
      <w:r w:rsidRPr="00FE497C">
        <w:rPr>
          <w:rFonts w:cs="Calibri"/>
          <w:sz w:val="24"/>
          <w:szCs w:val="24"/>
        </w:rPr>
        <w:t xml:space="preserve">Em caso de montador eletrônico, ter o técnico responsável de plantão. </w:t>
      </w:r>
    </w:p>
    <w:p w:rsidR="00F12797" w:rsidRPr="00FE497C" w:rsidRDefault="00F12797" w:rsidP="00B0767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CICLISMO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/ OLESC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súmulas.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 xml:space="preserve">a) Locais de Competição: </w:t>
      </w:r>
    </w:p>
    <w:p w:rsidR="00F12797" w:rsidRPr="00FE497C" w:rsidRDefault="00F12797" w:rsidP="00506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506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local para prova de Marathon (JASC);</w:t>
      </w:r>
    </w:p>
    <w:p w:rsidR="00F12797" w:rsidRPr="00FE497C" w:rsidRDefault="00F12797" w:rsidP="00506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506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local para prova de Downhill (JASC);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local para prova de Contra Relógio Individual (JASC/ JOGUINHOS);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local para prova de Cross Country (JASC/JOGUINHOS/OLESC);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local para a prova de Estrada (JASC/ JOGUINHOS/OLESC);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local para prova de Bicicross (OLESC – JOGUINHOS/JASC).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 xml:space="preserve">b) Material de Competição: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 xml:space="preserve"> </w:t>
      </w:r>
      <w:r w:rsidRPr="00FE497C">
        <w:rPr>
          <w:rFonts w:cs="Calibri"/>
          <w:bCs/>
          <w:sz w:val="24"/>
          <w:szCs w:val="24"/>
        </w:rPr>
        <w:t xml:space="preserve">- 200 metros de grades para isolamento; 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8918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Número dorsais para ciclistas 2 jogos de 150 números, sendo: 1 à 300;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8918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Número (placas) para bicicletas 2 jogos de 150 números, sendo: 1 à 300;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tendas 5x5m.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banheiros químicos (4 masculinos e 2 femininos);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Sonorização com microfone;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Pódio;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Arquibancada para prova de bicicross;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Equipamento de vídeo finish e cronometragem.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8918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motocicletas e 04 motociclistas;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médico;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socorristas, para provas de marathon, downhill e cross country;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C723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ambulância;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- 04 homens de apoio (montagem e desmontagem).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de Transporte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caminhão-baú para transportar o material nos locais de competição e federação/cidade sede/federação;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veículos de passeio, sendo um com teto solar para o árbitro geral nas provas de resistência e contra relógio individual;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40E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veículo para recolhimento de atletas desistentes e suas bicicletas nas provas de resistência, contra relógio individual e marathon; </w:t>
      </w:r>
    </w:p>
    <w:p w:rsidR="00F12797" w:rsidRPr="00FE497C" w:rsidRDefault="00F12797" w:rsidP="0076135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veículo (caminhão caçamba/caminhonete) com tração nas quatro rodas, para resgate na prova de downhill;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FUTEBOL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súmulas de jogo;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- 12 bolas de jogo oficiais;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redes para traves. </w:t>
      </w:r>
    </w:p>
    <w:p w:rsidR="00F12797" w:rsidRPr="00FE497C" w:rsidRDefault="00F12797" w:rsidP="00EA77B3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EA77B3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Plaquetas de substituição (1 a 20);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21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- 03 campos oficiais devidamente marcados, todos com alambrado e um com arquibancada; </w:t>
      </w: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bandeira de escanteio com 1,5m de altura e mola na base;</w:t>
      </w: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atletas e arbitragem; </w:t>
      </w: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público; </w:t>
      </w: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21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secretária; </w:t>
      </w:r>
    </w:p>
    <w:p w:rsidR="00F12797" w:rsidRPr="00FE497C" w:rsidRDefault="00F12797" w:rsidP="00C723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21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imprensa.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:rsidR="00F12797" w:rsidRPr="00FE497C" w:rsidRDefault="00F12797" w:rsidP="00C723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 Maca em cada local para retirados dos atletas de campo; </w:t>
      </w:r>
    </w:p>
    <w:p w:rsidR="00F12797" w:rsidRPr="00FE497C" w:rsidRDefault="00F12797" w:rsidP="00C723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Placar; </w:t>
      </w: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mesa com 3 cadeiras; </w:t>
      </w: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bancos de reserva com mínimo de 7 metros; </w:t>
      </w: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transporte de emergência (ambulância);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Água nos locais de competição.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 </w:t>
      </w: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(CCO); </w:t>
      </w:r>
    </w:p>
    <w:p w:rsidR="00F12797" w:rsidRPr="00FE497C" w:rsidRDefault="00F12797" w:rsidP="00B27A21">
      <w:pPr>
        <w:autoSpaceDE w:val="0"/>
        <w:autoSpaceDN w:val="0"/>
        <w:adjustRightInd w:val="0"/>
        <w:spacing w:after="19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Boleiros (gandulas);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Policiamento.</w:t>
      </w:r>
    </w:p>
    <w:p w:rsidR="00F12797" w:rsidRPr="00FE497C" w:rsidRDefault="00F12797" w:rsidP="00B27A21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FUTSAL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/OLESC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COMPROMISSOS DA FESPORTE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bolas oficiais masculino e 06 bolas feminino;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cronômetros;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apitos de mesa;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jogo indicadores faltas de 01 a 05 (01 a 04 em nº preto/ 05 vermelho);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bandeiras vermelhas com suporte;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bomba com bico;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calibrador;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Placar de mesa, com espaço para colocar o nome das equipes.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COMPROMISSOS DA CCO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Competição: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ginásios de esportes tendo as quadras as medidas de 40 x 20 m com placar eletrônico;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vestiários para atletas;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vestiário para árbitros;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sala para a secretaria;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local para a imprensa.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Competição: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rede;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traves oficiais;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placar manual;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bancos de reservas com 07 metros de comprimento ou cadeiras plásticas;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mesa com 04 cadeiras;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rodos e panos para limpeza;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carrinhos de supermercado.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coordenador local (CCO);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policiamento ou segurança contratada;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faxineiros;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secadores de quadra;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operadores de placar;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enfermeiros.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3B2E2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GINÁSTICA ARTISTICA -  JASC / JOGUINHOS ABERTOS / OLESC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712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COMPROMISSOS DA FESPORTE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papeletas para notas - impressas </w:t>
      </w:r>
    </w:p>
    <w:p w:rsidR="00F12797" w:rsidRPr="00FE497C" w:rsidRDefault="00F12797" w:rsidP="00712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71247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COMPROMISSOS DA CCO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ginásio de esportes, tendo a quadra com medidas de 36 x 18 m;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vestiários para os atletas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vestiário para os árbitros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local para a imprensa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sanitários para o público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A7666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FE497C">
        <w:rPr>
          <w:rFonts w:cs="Calibri"/>
          <w:sz w:val="24"/>
          <w:szCs w:val="24"/>
        </w:rPr>
        <w:t xml:space="preserve">b) </w:t>
      </w:r>
      <w:r w:rsidRPr="00FE497C">
        <w:rPr>
          <w:rFonts w:cs="Calibri"/>
          <w:b/>
          <w:sz w:val="24"/>
          <w:szCs w:val="24"/>
          <w:u w:val="single"/>
        </w:rPr>
        <w:t>Material necessário</w:t>
      </w:r>
    </w:p>
    <w:p w:rsidR="00F12797" w:rsidRPr="00FE497C" w:rsidRDefault="00F12797" w:rsidP="00A7666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Aparelhos Oficiais da GA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- 25 mesas, com respectivas toalhas.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971D52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- 25 cadeiras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971D52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- 10 Bancos ou 25 cadeiras para os técnicos e ginastas para distribuir nos aparelhos.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- 500 folhas A4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Impressora / copiadora com CD de instalação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12"/>
          <w:szCs w:val="12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Aparelhagem de som com CD e pen drive e 2 Microfones sem fio;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C72320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cabo de Internet com 30 metros de extensão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 extensão com 10 tomadas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-Toda aparelhagem devem estar funcionando no dia do treinamento</w:t>
      </w:r>
    </w:p>
    <w:p w:rsidR="00F12797" w:rsidRPr="00FE497C" w:rsidRDefault="00F12797" w:rsidP="00EA77B3">
      <w:pPr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Água, café e lanche para os árbitros  e equipe de apoio</w:t>
      </w:r>
    </w:p>
    <w:p w:rsidR="00F12797" w:rsidRPr="00FE497C" w:rsidRDefault="00F12797" w:rsidP="00EA77B3">
      <w:pPr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bandeiras para solenidade de abertura</w:t>
      </w:r>
    </w:p>
    <w:p w:rsidR="00F12797" w:rsidRPr="00FE497C" w:rsidRDefault="00F12797" w:rsidP="00EA77B3">
      <w:pPr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- 6 lixeiras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71D52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- 17 Acadêmicos / estagiários para auxiliarem na competição 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pessoas para manutenção de limpeza dos sanitários e local de competição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Assistência médica / gelo, faixas, ataduras, esparadrapos, inclusive para os treinamentos.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 de Transporte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B2E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Se caso necessário transporte dos aparelhos o município sede deverá providenciar 01 caminhão-baú</w:t>
      </w:r>
    </w:p>
    <w:p w:rsidR="00F12797" w:rsidRPr="00FE497C" w:rsidRDefault="00F12797" w:rsidP="00B27A21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GINÁSTICA RÍTMICA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 OLESC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COMPROMISSOS DA FESPORTE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papeletas para notas - impressas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COMPROMISSOS DA CCO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A7666F">
      <w:pPr>
        <w:rPr>
          <w:rFonts w:cs="Calibri"/>
          <w:b/>
          <w:sz w:val="24"/>
          <w:szCs w:val="24"/>
          <w:u w:val="single"/>
        </w:rPr>
      </w:pPr>
      <w:r w:rsidRPr="00FE497C">
        <w:rPr>
          <w:rFonts w:cs="Calibri"/>
          <w:b/>
          <w:sz w:val="24"/>
          <w:szCs w:val="24"/>
          <w:u w:val="single"/>
        </w:rPr>
        <w:t>Especificações técnicas do tablado de GR (ou TAPETE OFICIAL)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área de competição - tablado 13m x 13m com área de segurança de 2,50m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área de aquecimento – tablado 13m x 13m com área de segurança de 2,50m, no mesmo ginásio de competição.</w:t>
      </w:r>
    </w:p>
    <w:p w:rsidR="00F12797" w:rsidRPr="00FE497C" w:rsidRDefault="00F12797" w:rsidP="00A7666F">
      <w:pPr>
        <w:spacing w:after="0"/>
        <w:rPr>
          <w:rFonts w:cs="Calibri"/>
          <w:b/>
          <w:sz w:val="24"/>
          <w:szCs w:val="24"/>
          <w:u w:val="single"/>
        </w:rPr>
      </w:pPr>
    </w:p>
    <w:p w:rsidR="00F12797" w:rsidRPr="00FE497C" w:rsidRDefault="00F12797" w:rsidP="00A7666F">
      <w:pPr>
        <w:spacing w:after="0"/>
        <w:rPr>
          <w:rFonts w:cs="Calibri"/>
          <w:b/>
          <w:sz w:val="24"/>
          <w:szCs w:val="24"/>
          <w:u w:val="single"/>
        </w:rPr>
      </w:pPr>
      <w:r w:rsidRPr="00FE497C">
        <w:rPr>
          <w:rFonts w:cs="Calibri"/>
          <w:b/>
          <w:sz w:val="24"/>
          <w:szCs w:val="24"/>
          <w:u w:val="single"/>
        </w:rPr>
        <w:t>Especificações técnicas da Altura do Ginásio</w:t>
      </w:r>
    </w:p>
    <w:p w:rsidR="00F12797" w:rsidRPr="00FE497C" w:rsidRDefault="00F12797" w:rsidP="00A7666F">
      <w:pPr>
        <w:spacing w:after="0"/>
        <w:rPr>
          <w:rFonts w:cs="Calibri"/>
          <w:b/>
          <w:sz w:val="24"/>
          <w:szCs w:val="24"/>
          <w:u w:val="single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Altura do ginásio no mínimo 10 metros de vão livre. </w:t>
      </w:r>
    </w:p>
    <w:p w:rsidR="00F12797" w:rsidRPr="00FE497C" w:rsidRDefault="00F12797" w:rsidP="00A7666F">
      <w:pPr>
        <w:spacing w:after="0" w:line="240" w:lineRule="auto"/>
        <w:ind w:left="720"/>
        <w:rPr>
          <w:rFonts w:cs="Calibri"/>
          <w:sz w:val="24"/>
          <w:szCs w:val="24"/>
        </w:rPr>
      </w:pPr>
    </w:p>
    <w:p w:rsidR="00F12797" w:rsidRPr="00FE497C" w:rsidRDefault="00F12797" w:rsidP="00A7666F">
      <w:pPr>
        <w:spacing w:after="0"/>
        <w:rPr>
          <w:rFonts w:cs="Calibri"/>
          <w:b/>
          <w:sz w:val="24"/>
          <w:szCs w:val="24"/>
          <w:u w:val="single"/>
        </w:rPr>
      </w:pPr>
      <w:r w:rsidRPr="00FE497C">
        <w:rPr>
          <w:rFonts w:cs="Calibri"/>
          <w:b/>
          <w:sz w:val="24"/>
          <w:szCs w:val="24"/>
          <w:u w:val="single"/>
        </w:rPr>
        <w:t>MATERIAL NECESSÁRIO</w:t>
      </w:r>
    </w:p>
    <w:p w:rsidR="00F12797" w:rsidRPr="00FE497C" w:rsidRDefault="00F12797" w:rsidP="00A7666F">
      <w:pPr>
        <w:spacing w:after="0"/>
        <w:rPr>
          <w:rFonts w:cs="Calibri"/>
          <w:b/>
          <w:sz w:val="24"/>
          <w:szCs w:val="24"/>
          <w:u w:val="single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- 25 mesas com respectivas toalhas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- 25 cadeiras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- 500 folhas de papel A4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- 06 rolos de fita para prender os tapetes com 5 cm de largura – total de 120 metros na cor cinza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rolos de fita para demarcar área de competição com 5cm de largura – total de 75 metros na cor vermelha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Biombos/Divisória para separar a área de competição da área de aquecimento 15 x 15, com altura de 2 metros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Na área de treinamento deve ter 10 bancos ou 25 cadeiras para os técnicos e ginastas.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Impressora / copiadora / Notebook com CD de instalação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Aparelho de TV mínino de 42”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</w:t>
      </w:r>
    </w:p>
    <w:p w:rsidR="00F12797" w:rsidRPr="00FE497C" w:rsidRDefault="00F12797" w:rsidP="00EA77B3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 Aparelhagem de som com entrada para pen drive e 2 Microfones sem fio</w:t>
      </w:r>
    </w:p>
    <w:p w:rsidR="00F12797" w:rsidRPr="00FE497C" w:rsidRDefault="00F12797" w:rsidP="00C72320">
      <w:pPr>
        <w:spacing w:after="0" w:line="240" w:lineRule="auto"/>
        <w:rPr>
          <w:rFonts w:cs="Calibri"/>
          <w:sz w:val="12"/>
          <w:szCs w:val="12"/>
        </w:rPr>
      </w:pPr>
    </w:p>
    <w:p w:rsidR="00F12797" w:rsidRPr="00FE497C" w:rsidRDefault="00F12797" w:rsidP="00C72320">
      <w:p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cabo de Internet com 30 metros de extensão</w:t>
      </w:r>
    </w:p>
    <w:p w:rsidR="00F12797" w:rsidRPr="00FE497C" w:rsidRDefault="00F12797" w:rsidP="00EA77B3">
      <w:pPr>
        <w:rPr>
          <w:rFonts w:cs="Calibri"/>
          <w:sz w:val="24"/>
          <w:szCs w:val="24"/>
        </w:rPr>
      </w:pPr>
    </w:p>
    <w:p w:rsidR="00F12797" w:rsidRPr="00FE497C" w:rsidRDefault="00F12797" w:rsidP="00EA77B3">
      <w:pPr>
        <w:rPr>
          <w:rFonts w:cs="Calibri"/>
          <w:b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</w:t>
      </w:r>
      <w:r w:rsidRPr="00FE497C">
        <w:rPr>
          <w:rFonts w:cs="Calibri"/>
          <w:b/>
          <w:sz w:val="24"/>
          <w:szCs w:val="24"/>
        </w:rPr>
        <w:t>Toda aparelhagem devem estar funcionando no dia do treinamento</w:t>
      </w:r>
    </w:p>
    <w:p w:rsidR="00F12797" w:rsidRPr="00FE497C" w:rsidRDefault="00F12797" w:rsidP="00A7666F">
      <w:pPr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Data show – apresentação das notas</w:t>
      </w:r>
    </w:p>
    <w:p w:rsidR="00F12797" w:rsidRPr="00FE497C" w:rsidRDefault="00F12797" w:rsidP="00A7666F">
      <w:pPr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Tela de Projeção</w:t>
      </w:r>
    </w:p>
    <w:p w:rsidR="00F12797" w:rsidRPr="00FE497C" w:rsidRDefault="00F12797" w:rsidP="00A7666F">
      <w:pPr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Água, café e lanche para os árbitros e equipe de apoio</w:t>
      </w:r>
    </w:p>
    <w:p w:rsidR="00F12797" w:rsidRPr="00FE497C" w:rsidRDefault="00F12797" w:rsidP="00A7666F">
      <w:pPr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Bandeiras para solenidade de abertura</w:t>
      </w:r>
    </w:p>
    <w:p w:rsidR="00F12797" w:rsidRPr="00FE497C" w:rsidRDefault="00F12797" w:rsidP="00A7666F">
      <w:pPr>
        <w:numPr>
          <w:ilvl w:val="0"/>
          <w:numId w:val="6"/>
        </w:num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Lixeiras.</w:t>
      </w:r>
    </w:p>
    <w:p w:rsidR="00F12797" w:rsidRPr="00FE497C" w:rsidRDefault="00F12797" w:rsidP="00A7666F">
      <w:pPr>
        <w:spacing w:after="0"/>
        <w:rPr>
          <w:rFonts w:cs="Calibri"/>
          <w:b/>
          <w:sz w:val="24"/>
          <w:szCs w:val="24"/>
          <w:u w:val="single"/>
        </w:rPr>
      </w:pPr>
    </w:p>
    <w:p w:rsidR="00F12797" w:rsidRPr="00FE497C" w:rsidRDefault="00F12797" w:rsidP="00A7666F">
      <w:pPr>
        <w:spacing w:after="0"/>
        <w:rPr>
          <w:rFonts w:cs="Calibri"/>
          <w:b/>
          <w:sz w:val="24"/>
          <w:szCs w:val="24"/>
          <w:u w:val="single"/>
        </w:rPr>
      </w:pPr>
      <w:r w:rsidRPr="00FE497C">
        <w:rPr>
          <w:rFonts w:cs="Calibri"/>
          <w:b/>
          <w:sz w:val="24"/>
          <w:szCs w:val="24"/>
          <w:u w:val="single"/>
        </w:rPr>
        <w:t>RECURSOS HUMANOS</w:t>
      </w:r>
    </w:p>
    <w:p w:rsidR="00F12797" w:rsidRPr="00FE497C" w:rsidRDefault="00F12797" w:rsidP="00A7666F">
      <w:pPr>
        <w:spacing w:after="0"/>
        <w:rPr>
          <w:rFonts w:cs="Calibri"/>
          <w:b/>
          <w:sz w:val="24"/>
          <w:szCs w:val="24"/>
          <w:u w:val="single"/>
        </w:rPr>
      </w:pPr>
    </w:p>
    <w:p w:rsidR="00F12797" w:rsidRPr="00FE497C" w:rsidRDefault="00F12797" w:rsidP="00A7666F">
      <w:pPr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08 Acadêmicos/estagiários para auxiliarem na competição </w:t>
      </w:r>
    </w:p>
    <w:p w:rsidR="00F12797" w:rsidRPr="00FE497C" w:rsidRDefault="00F12797" w:rsidP="00A7666F">
      <w:pPr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02 pessoas para manutenção de limpeza dos sanitários e local de competição</w:t>
      </w:r>
    </w:p>
    <w:p w:rsidR="00F12797" w:rsidRPr="00FE497C" w:rsidRDefault="00F12797" w:rsidP="00E12F00">
      <w:pPr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Assistência médica/gelo, faxias, ataduras, esparadrapos, inclusive para o treinamento.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HANDEBOL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 OLESC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cronômetros;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bolas oficiais masculino e 04 bolas feminino (para cada ginásio);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bombas com bico e 01 calibrador;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plaquetas numeradas (1,2,3) de tempo técnico;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súmulas de jogo.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COMPROMISSOS DA CCO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ginásios de esportes, tendo a quadra medidas de 40 x 20 m;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atletas;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sanitários para o público;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 em cada local;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local para a imprensa.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traves oficiais;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bancos de reserva de 07 metros de comprimento ou cadeiras plásticas;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placar eletrônico;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placar manual;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- 08 cadeiras;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mesas;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rodos e panos;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carrinhos de supermercado em cada ginásio.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coordenador local (CCO);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enfermeiros;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secadores de quadra.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FE497C">
        <w:rPr>
          <w:rFonts w:cs="Calibri"/>
          <w:b/>
          <w:bCs/>
          <w:sz w:val="28"/>
          <w:szCs w:val="28"/>
        </w:rPr>
        <w:t>Jiu Jitsu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/OLESC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jogos de placar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Tatames para montagem de 04 áreas de competição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ginásio de esportes, tendo a quadra medidas mínimas de 32 x 17 m; capacidade para 1.000 pessoas sentadas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os atletas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a imprensa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- 2 salas para pesagem oficial;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C7232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 - 10 mesas, 20 cadeiras com toalhas para decoração;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balanças eletrônicas aferidas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sistema de som apropriado para a competição com dois microfones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ponto de internet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- 04 monitores de 39 polegadas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- 04 cabos RCA para notebook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Grade de proteção ou triedros ao redor da área de competição;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- 40 metros de arquibancada.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 ambulância com equipe médica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Material de primeiros socorros (maca, talas, algodão, faixas, esparadrapos, pomadas, antitérmicos, gelo, sacos plásticos, etc...)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Biombo para proteção da área médica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mesas com 2 metros cada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- 30 cadeiras e 04 bancos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Água para arbitragem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- 30 metros de grade para cerca área de concentração dos atletas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Transporte dos tatames até o local de competição (Federação/sede/Federação)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ajudantes para o carregamento e no descarregamento dos tatames.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(CCO) 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médico (ortopedista e/ou clinico geral, fisioterapeuta)</w:t>
      </w: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913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enfermeiros</w:t>
      </w:r>
    </w:p>
    <w:p w:rsidR="00F12797" w:rsidRPr="00FE497C" w:rsidRDefault="00F12797" w:rsidP="00B27A21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JUDÔ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/OLESC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jogos de placar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Tatames para montagem de 02/03 áreas de competição</w:t>
      </w:r>
    </w:p>
    <w:p w:rsidR="00F12797" w:rsidRPr="00FE497C" w:rsidRDefault="00F12797" w:rsidP="00B0767A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ginásio de esportes, tendo a quadra medidas mínimas de 32 x 17 m; capacidade para 1000 pessoas sentadas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os atletas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a imprensa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- 2 salas para pesagem oficial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balanças eletrônicas aferidas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sistema de som apropriado para a competição com dois microfones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ponto de internet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monitores de 39 polegadas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ambulância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Material de primeiros socorros (maca, talas, algodão, faixas, esparadrapos, pomadas, antitérmicos, gelo, sacos plásticos, etc...)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Biombo para proteção da área médica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- 05 mesas com 2 metros cada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- 30 cadeiras e 04 bancos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Água para arbitragem</w:t>
      </w:r>
    </w:p>
    <w:p w:rsidR="00F12797" w:rsidRPr="00FE497C" w:rsidRDefault="00F12797" w:rsidP="00F705C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F705C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Transporte dos tatames até o local de competição (Federação/sede/Federação)</w:t>
      </w:r>
    </w:p>
    <w:p w:rsidR="00F12797" w:rsidRPr="00FE497C" w:rsidRDefault="00F12797" w:rsidP="00F705C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F705C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ajudantes para o carregamento e no descarregamento dos tatames.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(CCO)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médico (ortopedista e/ou clinico geral, fisioterapeuta)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enfermeiros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KARATÊ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JASC/JOGUINHOS/OLESC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Tatames para montagem de 02 áreas de competição;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820F4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Competição: </w:t>
      </w:r>
    </w:p>
    <w:p w:rsidR="00F12797" w:rsidRPr="00FE497C" w:rsidRDefault="00F12797" w:rsidP="00820F4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480BB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-computador com Impressora no local do congresso técnico;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Data Show (congresso técnico)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7829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ginásio de esportes, tendo a quadra com as medidas mínimas de 36 x 18 m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vestiários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vestiário para árbitros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 para o público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sala para a secretaria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- 40 metros de arquibancada ou triedro.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necessário para Competição: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balanças digitais aferidas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TVs de no mínimo 32 polegadas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sistema de som apropriado para a competição, com 2 microfones sem fio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computador com impressora e ponto de Internet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A74DD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triedros ou grades de proteção ao redor da área de competição;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- 10 mesas e 30 cadeiras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7829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Ambulância de plantão com equipe médica (médico, socorrista, fisioterapeuta) 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flores para ornamentação das mesas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- 2 extensões com 30 metros</w:t>
      </w: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D76F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Transporte dos tatames até o local de competição (Federação/sede/Federação)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Humanos: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acadêmicos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médico ortopedista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enfermeiro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auxiliares para montagem das áreas de competição;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auxiliares de limpeza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NATAÇÃO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 OLESC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cronômetros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4354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transporte da equipe de arbitragem</w:t>
      </w:r>
    </w:p>
    <w:p w:rsidR="00F12797" w:rsidRPr="00FE497C" w:rsidRDefault="00F12797" w:rsidP="00B4354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DD0F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transporte do sistema de cronometragem eletrônica</w:t>
      </w:r>
    </w:p>
    <w:p w:rsidR="00F12797" w:rsidRPr="00FE497C" w:rsidRDefault="00F12797" w:rsidP="00B4354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piscina semi-olímpica com sistema de aquecimento de água medindo 16 x 25 m com 8 raias ou 12 x 25m com 6 raias;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4354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temperatura da água para realização das provas entre  27º e 28º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masculino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feminino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arquibancadas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a secretaria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a imprensa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guardar material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primeiros socorros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instalação de som apropriada para a competição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área para CPD da FASC com ponto de Internet/WIFI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- 30 metros de corda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- 40 metros de corda fina com bandeirolas plásticas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pódio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- 03 barracas 3x3m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- 20 guarda-sóis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- 40 cadeiras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- 10 mesas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jogo com número de raias necessárias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(CCO)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pessoas de apoio com conhecimento do sistema de aquecimento da piscina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faxineiros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enfermeiros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médico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PUNHOBOL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COMPROMISSOS DA FESPORTE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 cronômetro;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trena com 50 metros;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1617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rede oficial (IFA);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 bomba com bico;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- 8 bolas oficiais (aprovada pela IFA);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- 4 bandeirinhas - 2 vermelhas e 2 amarelas;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480BB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- 4guardas-sol;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 Placar de mesa;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a) Local de Competição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Estádio de Futebol com alambrado - Campo de Punhobol - 66 x 32m;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Área para aquecimento;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postes colocados (FCP);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vestiários para os atletas;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os árbitros; 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sanitários para o público;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ponto de Internet/WIFI;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tinta plástica branca (8 litros);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1617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- 6 rolos de 10 cm, com cabo (lã de carneiro);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- 3 tendas 3x3m, para atletas, arbitragem e autoridades;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- 20 sarrafos - 1m x 10cm;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fita zebrada;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- 60 metros de corda (espaguete) para demarcação.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b) Material de Competição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- 4 bancos de reserva ou cadeiras plásticas (16);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- 4 mesas;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- 10 cadeiras plásticas;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 placar grande 1x1m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c) Recursos Humanos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1617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 equipe médica;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1617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- 4 pessoas staff</w:t>
      </w: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820D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coordenador local (CCO).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REMO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cronômetros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- 6bóiasgrandes formato de triângulo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A738E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 4bóias pequenas com formato de triângulo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apitos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a) Local de Competição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mar, rio ou lago que possua reta de no mínimo 1.000 m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garagem para a guarda dos barcos em terra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plataforma para colocar os barcos na água medindo 10x3m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escada para cronometragem com 5 degraus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ponto de internet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equipamento de som com microfone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b) Material de Competição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duas lanchas motorizadas abastecidas e com pilotos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rolo de corda (500m) nylon/seda de 2 1/2mm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pódio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mastros para bandeiras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d) Recursos Humanos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(CCO)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homens de apoio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médico e 2 enfermeiros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ambulância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24"/>
        </w:rPr>
      </w:pP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vigilante para guarda dos barcos</w:t>
      </w:r>
    </w:p>
    <w:p w:rsidR="00F12797" w:rsidRPr="00FE497C" w:rsidRDefault="00F12797" w:rsidP="002F4011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TAEKWONDO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3039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(Apresentação)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039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transporte dos tatames para montagem de 03 áreas de competição (Federação / sede / Federação)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 DA CCO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Competição: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039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ginásio de esportes, tendo a quadra às medidas mínimas de 36 x 18m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vestiários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árbitros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 para o público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necessário para Competição: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balanças eletrônicas aferidas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sistema de som apropriado para a competição, com 2 microfones sem fio</w:t>
      </w:r>
    </w:p>
    <w:p w:rsidR="00F12797" w:rsidRPr="00FE497C" w:rsidRDefault="00F12797" w:rsidP="0030393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 computador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 impressora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ponto de Internet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Data Show (congresso técnico)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divisórias para delimitação das áreas (competição e aquecimento)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- 10 mesas e 30 cadeiras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Pódio e Bandeiras (Pais, Estado, Município)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Ambulância de plantão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flores para ornamentação das mesas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- 2 extensões com 30 metros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Humanos: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acadêmicos 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médico</w:t>
      </w:r>
    </w:p>
    <w:p w:rsidR="00F12797" w:rsidRPr="00FE497C" w:rsidRDefault="00F12797" w:rsidP="002F401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enfermeiro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auxiliares de montagem das áreas de competição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TÊNIS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 OLESC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 DA FESPORTE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- 300 bolas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redes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quadras (2 cobertas) com mesmo tipo de piso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iluminação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muros verdes ao fundo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os atletas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instalação de sistema de som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local para a imprensa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ponto de internet</w:t>
      </w:r>
    </w:p>
    <w:p w:rsidR="00F12797" w:rsidRPr="00FE497C" w:rsidRDefault="00F12797" w:rsidP="000847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- 08 mesas </w:t>
      </w:r>
    </w:p>
    <w:p w:rsidR="00F12797" w:rsidRPr="00FE497C" w:rsidRDefault="00F12797" w:rsidP="000B523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- 16 cadeiras</w:t>
      </w:r>
    </w:p>
    <w:p w:rsidR="00F12797" w:rsidRPr="00FE497C" w:rsidRDefault="00F12797" w:rsidP="000B523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arquibancadas para público.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cadeiras para arbitragem conforme necessidade técnica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escovões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rodos de madeira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mangueiras d'agua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rolo compactador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coordenador local (CCO)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enfermeiros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- 12 boleiros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faxineiros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7D2B88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TÊNIS DE MESA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 OLESC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8305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- 8 redes oficiais </w:t>
      </w:r>
    </w:p>
    <w:p w:rsidR="00F12797" w:rsidRPr="00FE497C" w:rsidRDefault="00F12797" w:rsidP="008305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- 8 pares de suporte oficiais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</w:t>
      </w:r>
    </w:p>
    <w:p w:rsidR="00F12797" w:rsidRPr="00FE497C" w:rsidRDefault="00F12797" w:rsidP="008305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- 10 dúzias de bolas oficiais (material plástico D+ 3 estrelas) aprovadas pela ITTF</w:t>
      </w:r>
    </w:p>
    <w:p w:rsidR="00F12797" w:rsidRPr="00FE497C" w:rsidRDefault="00F12797" w:rsidP="008305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- 6 placares manuais.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8305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localcom espaço para 8 mesas, com espaço mínimo de 14x7 metros para cada mesa, separados com divisórias de 76 cm de altura, não podendo ser das cores laranja ou branco. O local não poderá ter excesso de reflexos de luz e circulação de ar (vento).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iluminação adequada para a competição (mínimo de 800 lux na superfície da mesa);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piso emborrachado adequado à competição;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os atletas;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árbitros;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público;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secretaria;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local para a imprensa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- 80 cadeiras plásticas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8305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- 8 mesas de tênis de mesa oficiais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divisórias de mesas com 76 cm altura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Equipamento de som com microfone sem fio; </w:t>
      </w:r>
    </w:p>
    <w:p w:rsidR="00F12797" w:rsidRPr="00FE497C" w:rsidRDefault="00F12797" w:rsidP="003B47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- 8 Mesas16 cadeiras para cada área de jogo;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Ponto de internet (Wi-Fi)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Recursos Humanos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(CCO) </w:t>
      </w:r>
    </w:p>
    <w:p w:rsidR="00F12797" w:rsidRPr="00FE497C" w:rsidRDefault="00F12797" w:rsidP="007D2B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faxineiros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TIRO AO PRATO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- 03 árbitros de prova;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árbitros de apuração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Pedanas para trap americano – mínimo 03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Pedanas para trapdouble - 01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os árbitros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- 03 mesas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- 05 cadeiras </w:t>
      </w:r>
    </w:p>
    <w:p w:rsidR="00F12797" w:rsidRPr="00FE497C" w:rsidRDefault="00F12797" w:rsidP="00123D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Micro computador com impressora e Internet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442A4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Prova: Trap Americano: - 300 pratos por atirador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- 03 máquinas de lançar pratos </w:t>
      </w:r>
    </w:p>
    <w:p w:rsidR="00F12797" w:rsidRPr="00FE497C" w:rsidRDefault="00F12797" w:rsidP="00442A4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Prova: Trap Double: 150 pratos por atirador </w:t>
      </w:r>
    </w:p>
    <w:p w:rsidR="00F12797" w:rsidRPr="00FE497C" w:rsidRDefault="00F12797" w:rsidP="008E110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Final olímpica: 100 pratos por atirador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máquinas de lançar pratos e um placar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 xml:space="preserve">Reserva técnica: Na aquisição dos pratos observar uma reserva técnica de 20 por cento do total adquirido.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grampeador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pranchetas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canetas, lápis, borracha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Fita crepe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Calculadoras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cola e tesoura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operadores de maquinas de lançar pratos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Pessoal para limpeza do local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TIRO ARMAS LONGAS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04 – árbitros de prova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02 – árbitros de apuração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stand de tiro carabina (10 box /50 mts)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stand de tiro carabina apoiada (10 box /50 mts)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stand de tiro carabina ar-comprimido (10 box /10 mts)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stand de tiro carabina ar-seta (mesmo tiro pistola ar) (10 box /7mts)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sala para a secretaria </w:t>
      </w:r>
    </w:p>
    <w:p w:rsidR="00F12797" w:rsidRPr="00FE497C" w:rsidRDefault="00F12797" w:rsidP="00123D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Micro computador com impressora e Internet</w:t>
      </w:r>
    </w:p>
    <w:p w:rsidR="00F12797" w:rsidRPr="00FE497C" w:rsidRDefault="00F12797" w:rsidP="00123D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Trincheiras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 xml:space="preserve">prova de Carabina Deitado: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alvos necessários por atirador (64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Final olímpica (14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 xml:space="preserve">prova de Carabina apoiado: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alvos necessários por atirador (42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 xml:space="preserve">prova de Carabina de Ar: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alvos necessários por atirador (13 tiras com 5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Final olímpica (14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Suporte de alvos: 01 por Box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 xml:space="preserve">prova de Carabina de Ar Seta: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alvos necessários por atirador (42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Suporte de alvos: 01 por Box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grampeador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pranchetas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canetas, lápis, borracha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Fita crepe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Calculadoras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cola e tesoura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Carabina Deitado e apoado: 01 trocador de alvo por box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(CCO)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Pessoal para limpeza do local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TIRO ARMAS CURTAS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árbitros de prova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árbitros de apuração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stand de tiro revolver fogo central (10 box /25 mts) </w:t>
      </w:r>
    </w:p>
    <w:p w:rsidR="00F12797" w:rsidRPr="00FE497C" w:rsidRDefault="00F12797" w:rsidP="008E110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stand de tiro pistola ar comprimido (mesmo carabina ar) (10 box/ 7 mts)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stand de tiro revolver Pistola Livre (mesmo carabina deitado) (10 box /50 mts)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- 03 mesas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- 05 cadeiras </w:t>
      </w:r>
    </w:p>
    <w:p w:rsidR="00F12797" w:rsidRPr="00FE497C" w:rsidRDefault="00F12797" w:rsidP="00123D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Micro computador com impressora e Internet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alvos por atirador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>Prova Fogo Central</w:t>
      </w:r>
      <w:r w:rsidRPr="00FE497C">
        <w:rPr>
          <w:rFonts w:cs="Calibri"/>
          <w:sz w:val="24"/>
          <w:szCs w:val="24"/>
        </w:rPr>
        <w:t xml:space="preserve">: (estagio precisão 4 alvos e estagio rápido 4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3.000 obreias pretas e 2.000 obreias pardas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suporte para contra box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>Prova Pistola Livre</w:t>
      </w:r>
      <w:r w:rsidRPr="00FE497C">
        <w:rPr>
          <w:rFonts w:cs="Calibri"/>
          <w:sz w:val="24"/>
          <w:szCs w:val="24"/>
        </w:rPr>
        <w:t>: (alvos precisão 7 alvos )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Final olímpica: 12 alvos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>Prova Pistola de Ar</w:t>
      </w:r>
      <w:r w:rsidRPr="00FE497C">
        <w:rPr>
          <w:rFonts w:cs="Calibri"/>
          <w:sz w:val="24"/>
          <w:szCs w:val="24"/>
        </w:rPr>
        <w:t xml:space="preserve">: (64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Final Olímpica (14 alvos)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Suporte de alvos 01 por box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grampeador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rolo papel pardo (1,20 m de largura), para contra alvo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pincel atômico, canetas, grampos, clips, fita crepe, calculadora, cola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Prova Fogo Central: 06 trocadores de alvo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Prova Pistola Livre: 01 trocador de alvo por box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Pessoal para limpeza do local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Coordenador local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TRIATHLON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Locação de caminhão para transporte do material até o local da prova;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Providenciar junto a Federação material necessário para realização da competição.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7856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Encaminhar ofícios para órgãos de segurança: Polícia Militar, Rodoviária e Corpo debombeiros (com embarcação);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Ambulância equipada, com equipe de saúde no local da prova;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- 50 grades de isolamento;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- 10 mesas e 30 cadeiras para check-in de atletas;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- 05 motos com motorista para transporte árbitros;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Rádios comunicadores;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 tenda 5x5m, 3 tendas 3x3m;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Pódio e backdrop para premiação;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- 4 extensões de 10m;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- 2 pontos de energia elétrica;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Ponto de água com mangueira de 10m (próximo a transição);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- 5 banheiros químicos (3 masculinos e 2 femininos);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- 20 caixas de água mineral (copinhos);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- 3 auxiliares de montagem;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 Data Show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VOLEIBOL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10"/>
          <w:szCs w:val="10"/>
          <w:u w:val="single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 OLESC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8"/>
          <w:szCs w:val="8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ordem de saque 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- 08 bolas oficiais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bombas com bico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calibrador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- 03 redes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- 03 pares de faixas laterais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- 03 pares de Vareta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protetor para os postes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plaquetas com numeração de 01 a 20 (04 jogos)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campainhas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placar manual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ginásios de esportes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os atletas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sala para a secretaria em cada local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placar eletrônico em cada local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local para a imprensa;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- 4 mesas pequenas (tipo carteiras de escola)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pontos de energia atrás dos bancos de reserva e mesa do apontador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cadeiras para os árbitros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réguas para aferir a rede 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- 30 cadeiras em cada local de competição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par de poste reserva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- 05 bancos para os boleiros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- 04 carrinhos de supermercado para material das equipes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mesas com 08 cadeiras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- 04 rodos e panos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vassouras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- 01 rolo esparadrapo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rolo de fita de 5 cm de demarcação branca, vermelha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faxineiros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- 04 secadores de quadra em cada local e competição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- 10 boleiros em cada local de competição.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VOLEI DE PRAIA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12"/>
          <w:szCs w:val="12"/>
          <w:u w:val="single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 xml:space="preserve">JASC / JOGUINHOS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  <w:u w:val="single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FESPORTE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súmulas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- 08 bolas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bomba com bico e calibrador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- 03 redes oficiais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- 03 pares de antenas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pares de faixa laterais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fitas de marcação de 5 cm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placar manual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plaquetas com os números 1 e 2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protetor para postes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- 10 capas de chuva para os boleiros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a) Local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quadras de areia, preferencialmente no mesmo local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redes de proteção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Arquibancadas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vestiários para os atletas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chuveiros instalados no local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vestiário para os árbitros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sanitários para o público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b) Material de Competição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cadeiras para os árbitros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- 02 réguas para aferir a rede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c) Material Necessário 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- 30 cadeiras 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mesas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rodos de madeira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sistema de som com microfone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- 10 guarda-sol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- 3 tendas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- 8 lixeiras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2"/>
          <w:szCs w:val="12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d) Recursos Humanos </w:t>
      </w:r>
    </w:p>
    <w:p w:rsidR="00F12797" w:rsidRPr="00FE497C" w:rsidRDefault="00F12797" w:rsidP="007F7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- 10 boleiros </w:t>
      </w:r>
    </w:p>
    <w:p w:rsidR="00F12797" w:rsidRPr="00FE497C" w:rsidRDefault="00F12797" w:rsidP="00755B0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- 01 equipe de saúde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- 04 pessoas para apoio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XADREZ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FE497C">
        <w:rPr>
          <w:rFonts w:cs="Calibri"/>
          <w:b/>
          <w:bCs/>
          <w:sz w:val="24"/>
          <w:szCs w:val="24"/>
          <w:u w:val="single"/>
        </w:rPr>
        <w:t>JASC / JOGUINHOS ABERTOS / OLESC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COMPROMISSOS DA FESPORTE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planilhas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tabuleiros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- 150 jogos de peças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relógio digital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 xml:space="preserve">COMPROMISSOS DA CCO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a) Local de Competição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201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local com espaço físico para 150 mesas e boa iluminação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vestiário para atletas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sala para coordenação e arbitragem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sanitários para o público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sala com chave para guardar o material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b) Material de Competição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E201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- 150 mesas com toalhas em tecido;</w:t>
      </w:r>
    </w:p>
    <w:p w:rsidR="00F12797" w:rsidRPr="00FE497C" w:rsidRDefault="00F12797" w:rsidP="00E201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- 320 cadeiras </w:t>
      </w:r>
    </w:p>
    <w:p w:rsidR="00F12797" w:rsidRPr="00FE497C" w:rsidRDefault="00F12797" w:rsidP="00E201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computadores (sistema Windows) com 2 impressoras e toner reserva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ponto de internet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c) Material Necessário para coordenação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- 03 mesas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- 06 cadeiras 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Sonorização com microfone sem fio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- 2 resmas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d) Recursos Humanos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coordenador local (CCO)</w:t>
      </w:r>
    </w:p>
    <w:p w:rsidR="00F12797" w:rsidRPr="00FE497C" w:rsidRDefault="00F12797" w:rsidP="00326A9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faxineiros</w:t>
      </w:r>
    </w:p>
    <w:p w:rsidR="00F12797" w:rsidRPr="00FE497C" w:rsidRDefault="00F12797" w:rsidP="00E201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>- 02 homens de apoio</w:t>
      </w:r>
    </w:p>
    <w:p w:rsidR="00F12797" w:rsidRPr="00FE497C" w:rsidRDefault="00F12797" w:rsidP="00187B02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ANEXO I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187B0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BOLETIM DE INFORMAÇÕES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Para sediar a Etapa Estadual dos </w:t>
      </w:r>
      <w:r w:rsidRPr="00FE497C">
        <w:rPr>
          <w:rFonts w:cs="Calibri"/>
          <w:b/>
          <w:bCs/>
          <w:sz w:val="24"/>
          <w:szCs w:val="24"/>
        </w:rPr>
        <w:t>JASC, Joguinhos Abertos ou OLESC</w:t>
      </w:r>
      <w:r w:rsidRPr="00FE497C">
        <w:rPr>
          <w:rFonts w:cs="Calibri"/>
          <w:sz w:val="24"/>
          <w:szCs w:val="24"/>
        </w:rPr>
        <w:t xml:space="preserve">, o município deverá preencher este Boletim de Informações para análise da FUNDAÇÃO CATARINENSE DE ESPORTE – FESPORTE/Comissão Técnica, visando a aprovação.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E497C">
        <w:rPr>
          <w:rFonts w:cs="Calibri"/>
          <w:sz w:val="24"/>
          <w:szCs w:val="24"/>
        </w:rPr>
        <w:t xml:space="preserve">MUNICÍPIO_________________________________________________ 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F12797" w:rsidRPr="00FE497C" w:rsidRDefault="00F12797" w:rsidP="00187B0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E497C">
        <w:rPr>
          <w:rFonts w:cs="Calibri"/>
          <w:b/>
          <w:bCs/>
          <w:sz w:val="24"/>
          <w:szCs w:val="24"/>
        </w:rPr>
        <w:t>1- LOCAIS DE COMPETIÇÃO</w:t>
      </w:r>
    </w:p>
    <w:p w:rsidR="00F12797" w:rsidRPr="00FE497C" w:rsidRDefault="00F12797" w:rsidP="00B27A2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6"/>
        <w:gridCol w:w="1987"/>
        <w:gridCol w:w="1986"/>
        <w:gridCol w:w="1988"/>
      </w:tblGrid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- 1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3" w:type="dxa"/>
            <w:gridSpan w:val="2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3" w:type="dxa"/>
            <w:gridSpan w:val="2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6"/>
        <w:gridCol w:w="1987"/>
        <w:gridCol w:w="1986"/>
        <w:gridCol w:w="1988"/>
      </w:tblGrid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- 2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6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          SE ENCONTRA </w:t>
            </w:r>
          </w:p>
        </w:tc>
        <w:tc>
          <w:tcPr>
            <w:tcW w:w="1987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6"/>
        <w:gridCol w:w="1987"/>
        <w:gridCol w:w="1986"/>
        <w:gridCol w:w="1988"/>
      </w:tblGrid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- 3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          SE ENCONTRA </w:t>
            </w:r>
          </w:p>
        </w:tc>
        <w:tc>
          <w:tcPr>
            <w:tcW w:w="1987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6"/>
        <w:gridCol w:w="1987"/>
        <w:gridCol w:w="1986"/>
        <w:gridCol w:w="1988"/>
      </w:tblGrid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- 4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          SE ENCONTRA </w:t>
            </w:r>
          </w:p>
        </w:tc>
        <w:tc>
          <w:tcPr>
            <w:tcW w:w="1987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6"/>
        <w:gridCol w:w="1987"/>
        <w:gridCol w:w="1986"/>
        <w:gridCol w:w="1988"/>
      </w:tblGrid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- 5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          SE ENCONTRA </w:t>
            </w:r>
          </w:p>
        </w:tc>
        <w:tc>
          <w:tcPr>
            <w:tcW w:w="1987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6"/>
        <w:gridCol w:w="1987"/>
        <w:gridCol w:w="1986"/>
        <w:gridCol w:w="1988"/>
      </w:tblGrid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– 6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</w:tbl>
    <w:p w:rsidR="00F12797" w:rsidRPr="00FE497C" w:rsidRDefault="00F12797" w:rsidP="004C35B2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6"/>
        <w:gridCol w:w="1987"/>
        <w:gridCol w:w="1986"/>
        <w:gridCol w:w="1988"/>
      </w:tblGrid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- 7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          SE ENCONTRA </w:t>
            </w:r>
          </w:p>
        </w:tc>
        <w:tc>
          <w:tcPr>
            <w:tcW w:w="1987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- 8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          SE ENCONTRA </w:t>
            </w:r>
          </w:p>
        </w:tc>
        <w:tc>
          <w:tcPr>
            <w:tcW w:w="1987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- 9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          SE ENCONTRA </w:t>
            </w:r>
          </w:p>
        </w:tc>
        <w:tc>
          <w:tcPr>
            <w:tcW w:w="1987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GINÁSIO - 10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ENDEREÇO 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NOME DO RESPONSÁVEL 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TEL: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73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DIMENSÃO DO PISO:</w:t>
            </w:r>
          </w:p>
        </w:tc>
        <w:tc>
          <w:tcPr>
            <w:tcW w:w="3974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CAPACIDADE: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47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OUTRO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SITUAÇÃO</w:t>
            </w:r>
          </w:p>
        </w:tc>
        <w:tc>
          <w:tcPr>
            <w:tcW w:w="1987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(  ) RUIM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          SE ENCONTRA </w:t>
            </w:r>
          </w:p>
        </w:tc>
        <w:tc>
          <w:tcPr>
            <w:tcW w:w="1987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6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8" w:type="dxa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94"/>
        <w:gridCol w:w="1995"/>
        <w:gridCol w:w="1994"/>
        <w:gridCol w:w="1995"/>
      </w:tblGrid>
      <w:tr w:rsidR="00F12797" w:rsidRPr="00FE497C">
        <w:trPr>
          <w:trHeight w:val="567"/>
          <w:jc w:val="center"/>
        </w:trPr>
        <w:tc>
          <w:tcPr>
            <w:tcW w:w="7978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11 - BOCHA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78" w:type="dxa"/>
            <w:gridSpan w:val="4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89" w:type="dxa"/>
            <w:gridSpan w:val="2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3989" w:type="dxa"/>
            <w:gridSpan w:val="2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89" w:type="dxa"/>
            <w:gridSpan w:val="2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TIPO DO PISO </w:t>
            </w:r>
          </w:p>
        </w:tc>
        <w:tc>
          <w:tcPr>
            <w:tcW w:w="3989" w:type="dxa"/>
            <w:gridSpan w:val="2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CAPACIDADE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78" w:type="dxa"/>
            <w:gridSpan w:val="4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94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95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94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95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94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SITUAÇÃO </w:t>
            </w:r>
          </w:p>
        </w:tc>
        <w:tc>
          <w:tcPr>
            <w:tcW w:w="1995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94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95" w:type="dxa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78" w:type="dxa"/>
            <w:gridSpan w:val="4"/>
            <w:shd w:val="clear" w:color="auto" w:fill="F3F3F3"/>
            <w:vAlign w:val="center"/>
          </w:tcPr>
          <w:p w:rsidR="00F12797" w:rsidRPr="00FE497C" w:rsidRDefault="00F12797" w:rsidP="004C35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12 - BOCHA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78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89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3989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3989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TIPO DO PISO </w:t>
            </w:r>
          </w:p>
        </w:tc>
        <w:tc>
          <w:tcPr>
            <w:tcW w:w="3989" w:type="dxa"/>
            <w:gridSpan w:val="2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CAPACIDADE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7978" w:type="dxa"/>
            <w:gridSpan w:val="4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94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95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94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95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</w:tc>
      </w:tr>
      <w:tr w:rsidR="00F12797" w:rsidRPr="00FE497C">
        <w:trPr>
          <w:trHeight w:val="567"/>
          <w:jc w:val="center"/>
        </w:trPr>
        <w:tc>
          <w:tcPr>
            <w:tcW w:w="1994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SITUAÇÃO </w:t>
            </w:r>
          </w:p>
        </w:tc>
        <w:tc>
          <w:tcPr>
            <w:tcW w:w="1995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94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95" w:type="dxa"/>
            <w:vAlign w:val="center"/>
          </w:tcPr>
          <w:p w:rsidR="00F12797" w:rsidRPr="00FE497C" w:rsidRDefault="00F12797" w:rsidP="0046508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2002"/>
        <w:gridCol w:w="2002"/>
        <w:gridCol w:w="2002"/>
        <w:gridCol w:w="2003"/>
      </w:tblGrid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13 – BOLÃO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DIMENSÃO DO PISO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CAPACIDADE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INSTALAÇÃO APROPRIADA PARA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2002"/>
        <w:gridCol w:w="2002"/>
        <w:gridCol w:w="2002"/>
        <w:gridCol w:w="2003"/>
      </w:tblGrid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14 – BOLÃO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DIMENSÃO DO PISO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CAPACIDADE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INSTALAÇÃO APROPRIADA PARA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4"/>
        <w:gridCol w:w="1985"/>
        <w:gridCol w:w="1984"/>
        <w:gridCol w:w="1986"/>
      </w:tblGrid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15 – FUTEBOL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DIMENSÃO DO PISO </w:t>
            </w:r>
          </w:p>
        </w:tc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CAPACIDADE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) ESTADO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4"/>
        <w:gridCol w:w="1985"/>
        <w:gridCol w:w="1984"/>
        <w:gridCol w:w="1986"/>
      </w:tblGrid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16 – FUTEBOL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DIMENSÃO DO PISO </w:t>
            </w:r>
          </w:p>
        </w:tc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CAPACIDADE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4"/>
        <w:gridCol w:w="1985"/>
        <w:gridCol w:w="1984"/>
        <w:gridCol w:w="1986"/>
      </w:tblGrid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17 – PUNHOBOL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DIMENSÃO DO PISO </w:t>
            </w:r>
          </w:p>
        </w:tc>
        <w:tc>
          <w:tcPr>
            <w:tcW w:w="396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CAPACIDADE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94"/>
        <w:gridCol w:w="1995"/>
        <w:gridCol w:w="1994"/>
        <w:gridCol w:w="1995"/>
      </w:tblGrid>
      <w:tr w:rsidR="00F12797" w:rsidRPr="00FE497C">
        <w:trPr>
          <w:trHeight w:val="96"/>
          <w:jc w:val="center"/>
        </w:trPr>
        <w:tc>
          <w:tcPr>
            <w:tcW w:w="7978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18 – PISTA E CAMPO ATLÉTICO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7978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398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3989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7978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TIPO DE PISO E NÚMERO RAIAS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7978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INSTALAÇÃO APROPRIADA PARA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9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9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9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9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9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199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9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94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2002"/>
        <w:gridCol w:w="2002"/>
        <w:gridCol w:w="2002"/>
        <w:gridCol w:w="2003"/>
      </w:tblGrid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19 – PISCINA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NÚMERO DE RAIAS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CAPACIDADE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INSTALAÇÃO APROPRIADA PARA: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>AQUECIDA: (    ) SIM   (    ) NÃO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2002"/>
        <w:gridCol w:w="2002"/>
        <w:gridCol w:w="2002"/>
        <w:gridCol w:w="2003"/>
      </w:tblGrid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20 – TIROS ARMAS LONGAS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NÚMERO DE BOX: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INSTALAÇÃO APROPRIADA PARA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8F26F6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2002"/>
        <w:gridCol w:w="2002"/>
        <w:gridCol w:w="2002"/>
        <w:gridCol w:w="2003"/>
      </w:tblGrid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  <w:shd w:val="clear" w:color="auto" w:fill="F3F3F3"/>
          </w:tcPr>
          <w:p w:rsidR="00F12797" w:rsidRPr="00FE497C" w:rsidRDefault="00F12797" w:rsidP="008F26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21 – TIROS ARMAS CURTAS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NÚMERO DE BOX: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INSTALAÇÃO APROPRIADA PARA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2002"/>
        <w:gridCol w:w="2002"/>
        <w:gridCol w:w="2002"/>
        <w:gridCol w:w="2003"/>
      </w:tblGrid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  <w:shd w:val="clear" w:color="auto" w:fill="F3F3F3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22 – TIRO AO PRATO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4005" w:type="dxa"/>
            <w:gridSpan w:val="2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NÚMERO DE PEDANAS: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INSTALAÇÃO APROPRIADA PARA </w:t>
            </w:r>
          </w:p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2002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2003" w:type="dxa"/>
          </w:tcPr>
          <w:p w:rsidR="00F12797" w:rsidRPr="00FE497C" w:rsidRDefault="00F12797" w:rsidP="007A60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2002"/>
        <w:gridCol w:w="2002"/>
        <w:gridCol w:w="2002"/>
        <w:gridCol w:w="2003"/>
      </w:tblGrid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  <w:shd w:val="clear" w:color="auto" w:fill="F3F3F3"/>
          </w:tcPr>
          <w:p w:rsidR="00F12797" w:rsidRPr="00FE497C" w:rsidRDefault="00F12797" w:rsidP="00755B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>23 – VOLEI DE PRAIA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4004" w:type="dxa"/>
            <w:gridSpan w:val="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4004" w:type="dxa"/>
            <w:gridSpan w:val="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NÚMERO QUADRAS </w:t>
            </w:r>
          </w:p>
        </w:tc>
        <w:tc>
          <w:tcPr>
            <w:tcW w:w="4004" w:type="dxa"/>
            <w:gridSpan w:val="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DRENAGEM: 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8009" w:type="dxa"/>
            <w:gridSpan w:val="4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INSTALAÇÃO APROPRIADA PARA 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200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200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200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200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200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200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200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/>
      </w:tblPr>
      <w:tblGrid>
        <w:gridCol w:w="1984"/>
        <w:gridCol w:w="1985"/>
        <w:gridCol w:w="1984"/>
        <w:gridCol w:w="1986"/>
      </w:tblGrid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  <w:shd w:val="clear" w:color="auto" w:fill="F3F3F3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E497C">
              <w:rPr>
                <w:rFonts w:cs="Calibri"/>
                <w:b/>
                <w:sz w:val="24"/>
                <w:szCs w:val="24"/>
              </w:rPr>
              <w:t xml:space="preserve">24 – XADREZ 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ENDEREÇO 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3969" w:type="dxa"/>
            <w:gridSpan w:val="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NOME DO RESPONSÁVEL </w:t>
            </w:r>
          </w:p>
        </w:tc>
        <w:tc>
          <w:tcPr>
            <w:tcW w:w="3969" w:type="dxa"/>
            <w:gridSpan w:val="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TEL 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7939" w:type="dxa"/>
            <w:gridSpan w:val="4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TIPO E NÚMERO DE MESAS: </w:t>
            </w:r>
          </w:p>
        </w:tc>
      </w:tr>
      <w:tr w:rsidR="00F12797" w:rsidRPr="00FE497C">
        <w:trPr>
          <w:trHeight w:val="96"/>
          <w:jc w:val="center"/>
        </w:trPr>
        <w:tc>
          <w:tcPr>
            <w:tcW w:w="19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PERTENCE AO </w:t>
            </w:r>
          </w:p>
        </w:tc>
        <w:tc>
          <w:tcPr>
            <w:tcW w:w="19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MUNICÍPIO </w:t>
            </w:r>
          </w:p>
        </w:tc>
        <w:tc>
          <w:tcPr>
            <w:tcW w:w="19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ESTADO </w:t>
            </w:r>
          </w:p>
        </w:tc>
        <w:tc>
          <w:tcPr>
            <w:tcW w:w="19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OUTRO </w:t>
            </w:r>
          </w:p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12797" w:rsidRPr="00FE497C">
        <w:trPr>
          <w:trHeight w:val="96"/>
          <w:jc w:val="center"/>
        </w:trPr>
        <w:tc>
          <w:tcPr>
            <w:tcW w:w="19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ESTADO EM QUE SE ENCONTRA </w:t>
            </w:r>
          </w:p>
        </w:tc>
        <w:tc>
          <w:tcPr>
            <w:tcW w:w="19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)BOM </w:t>
            </w:r>
          </w:p>
        </w:tc>
        <w:tc>
          <w:tcPr>
            <w:tcW w:w="19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REGULAR </w:t>
            </w:r>
          </w:p>
        </w:tc>
        <w:tc>
          <w:tcPr>
            <w:tcW w:w="19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sz w:val="24"/>
                <w:szCs w:val="24"/>
              </w:rPr>
              <w:t xml:space="preserve">(  ) RUIM </w:t>
            </w:r>
          </w:p>
        </w:tc>
      </w:tr>
    </w:tbl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B0767A">
      <w:pPr>
        <w:pStyle w:val="Default"/>
        <w:jc w:val="both"/>
        <w:rPr>
          <w:color w:val="auto"/>
        </w:rPr>
      </w:pPr>
    </w:p>
    <w:p w:rsidR="00F12797" w:rsidRPr="00FE497C" w:rsidRDefault="00F12797" w:rsidP="00187B02">
      <w:pPr>
        <w:pStyle w:val="Default"/>
        <w:jc w:val="center"/>
        <w:rPr>
          <w:b/>
          <w:bCs/>
          <w:color w:val="auto"/>
        </w:rPr>
      </w:pPr>
      <w:r w:rsidRPr="00FE497C">
        <w:rPr>
          <w:b/>
          <w:bCs/>
          <w:color w:val="auto"/>
        </w:rPr>
        <w:t>2 - LOCAIS DE ALOJAMENTO</w:t>
      </w:r>
    </w:p>
    <w:p w:rsidR="00F12797" w:rsidRPr="00FE497C" w:rsidRDefault="00F12797" w:rsidP="00187B02">
      <w:pPr>
        <w:pStyle w:val="Default"/>
        <w:jc w:val="center"/>
        <w:rPr>
          <w:b/>
          <w:bCs/>
          <w:color w:val="auto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3712"/>
        <w:gridCol w:w="1741"/>
        <w:gridCol w:w="1883"/>
        <w:gridCol w:w="1761"/>
      </w:tblGrid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  <w:shd w:val="clear" w:color="auto" w:fill="F2F2F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bCs/>
                <w:sz w:val="24"/>
                <w:szCs w:val="24"/>
              </w:rPr>
              <w:t>NOME DO ESTABELECIMENTO</w:t>
            </w:r>
          </w:p>
        </w:tc>
        <w:tc>
          <w:tcPr>
            <w:tcW w:w="1701" w:type="dxa"/>
            <w:shd w:val="clear" w:color="auto" w:fill="F2F2F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bCs/>
                <w:sz w:val="24"/>
                <w:szCs w:val="24"/>
              </w:rPr>
              <w:t>REDE</w:t>
            </w:r>
          </w:p>
        </w:tc>
        <w:tc>
          <w:tcPr>
            <w:tcW w:w="1843" w:type="dxa"/>
            <w:shd w:val="clear" w:color="auto" w:fill="F2F2F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bCs/>
                <w:sz w:val="24"/>
                <w:szCs w:val="24"/>
              </w:rPr>
              <w:t>COZINHA</w:t>
            </w:r>
          </w:p>
        </w:tc>
        <w:tc>
          <w:tcPr>
            <w:tcW w:w="1701" w:type="dxa"/>
            <w:shd w:val="clear" w:color="auto" w:fill="F2F2F2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E497C">
              <w:rPr>
                <w:rFonts w:cs="Calibri"/>
                <w:b/>
                <w:bCs/>
                <w:sz w:val="24"/>
                <w:szCs w:val="24"/>
              </w:rPr>
              <w:t>Nº SALAS</w:t>
            </w: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F12797" w:rsidRPr="00FE497C" w:rsidRDefault="00F12797" w:rsidP="00187B02">
      <w:pPr>
        <w:jc w:val="center"/>
        <w:rPr>
          <w:rFonts w:cs="Calibri"/>
          <w:b/>
          <w:sz w:val="24"/>
          <w:szCs w:val="24"/>
        </w:rPr>
      </w:pPr>
    </w:p>
    <w:p w:rsidR="00F12797" w:rsidRPr="00FE497C" w:rsidRDefault="00F12797" w:rsidP="00187B02">
      <w:pPr>
        <w:jc w:val="center"/>
        <w:rPr>
          <w:rFonts w:cs="Calibri"/>
          <w:b/>
          <w:sz w:val="24"/>
          <w:szCs w:val="24"/>
        </w:rPr>
      </w:pPr>
    </w:p>
    <w:p w:rsidR="00F12797" w:rsidRPr="00FE497C" w:rsidRDefault="00F12797" w:rsidP="00187B02">
      <w:pPr>
        <w:jc w:val="center"/>
        <w:rPr>
          <w:rFonts w:cs="Calibri"/>
          <w:b/>
          <w:sz w:val="24"/>
          <w:szCs w:val="24"/>
        </w:rPr>
      </w:pPr>
    </w:p>
    <w:p w:rsidR="00F12797" w:rsidRPr="00FE497C" w:rsidRDefault="00F12797" w:rsidP="00187B02">
      <w:pPr>
        <w:jc w:val="center"/>
        <w:rPr>
          <w:rFonts w:cs="Calibri"/>
          <w:b/>
          <w:sz w:val="24"/>
          <w:szCs w:val="24"/>
        </w:rPr>
      </w:pPr>
    </w:p>
    <w:p w:rsidR="00F12797" w:rsidRPr="00FE497C" w:rsidRDefault="00F12797" w:rsidP="00187B02">
      <w:pPr>
        <w:jc w:val="center"/>
        <w:rPr>
          <w:rFonts w:cs="Calibri"/>
          <w:b/>
          <w:sz w:val="24"/>
          <w:szCs w:val="24"/>
        </w:rPr>
      </w:pPr>
    </w:p>
    <w:p w:rsidR="00F12797" w:rsidRPr="00FE497C" w:rsidRDefault="00F12797" w:rsidP="00187B02">
      <w:pPr>
        <w:jc w:val="center"/>
        <w:rPr>
          <w:rFonts w:cs="Calibri"/>
          <w:b/>
          <w:sz w:val="24"/>
          <w:szCs w:val="24"/>
        </w:rPr>
      </w:pPr>
    </w:p>
    <w:p w:rsidR="00F12797" w:rsidRPr="00FE497C" w:rsidRDefault="00F12797" w:rsidP="00187B02">
      <w:pPr>
        <w:jc w:val="center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>3 - REDE HOTELEIRA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3273"/>
        <w:gridCol w:w="2180"/>
        <w:gridCol w:w="1883"/>
        <w:gridCol w:w="1761"/>
      </w:tblGrid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pStyle w:val="Default"/>
              <w:jc w:val="center"/>
              <w:rPr>
                <w:b/>
                <w:color w:val="auto"/>
              </w:rPr>
            </w:pPr>
            <w:r w:rsidRPr="00FE497C">
              <w:rPr>
                <w:b/>
                <w:color w:val="auto"/>
              </w:rPr>
              <w:t>NOME DO HOTEL</w:t>
            </w:r>
          </w:p>
        </w:tc>
        <w:tc>
          <w:tcPr>
            <w:tcW w:w="2140" w:type="dxa"/>
          </w:tcPr>
          <w:p w:rsidR="00F12797" w:rsidRPr="00FE497C" w:rsidRDefault="00F12797" w:rsidP="00187B02">
            <w:pPr>
              <w:pStyle w:val="Default"/>
              <w:jc w:val="center"/>
              <w:rPr>
                <w:b/>
                <w:color w:val="auto"/>
              </w:rPr>
            </w:pPr>
            <w:r w:rsidRPr="00FE497C">
              <w:rPr>
                <w:b/>
                <w:color w:val="auto"/>
              </w:rPr>
              <w:t>CLASSIFICAÇÃO</w:t>
            </w:r>
          </w:p>
        </w:tc>
        <w:tc>
          <w:tcPr>
            <w:tcW w:w="1843" w:type="dxa"/>
          </w:tcPr>
          <w:p w:rsidR="00F12797" w:rsidRPr="00FE497C" w:rsidRDefault="00F12797" w:rsidP="00187B02">
            <w:pPr>
              <w:pStyle w:val="Default"/>
              <w:jc w:val="center"/>
              <w:rPr>
                <w:b/>
                <w:color w:val="auto"/>
              </w:rPr>
            </w:pPr>
            <w:r w:rsidRPr="00FE497C">
              <w:rPr>
                <w:b/>
                <w:color w:val="auto"/>
              </w:rPr>
              <w:t>N° QUARTOS</w:t>
            </w:r>
          </w:p>
        </w:tc>
        <w:tc>
          <w:tcPr>
            <w:tcW w:w="1701" w:type="dxa"/>
          </w:tcPr>
          <w:p w:rsidR="00F12797" w:rsidRPr="00FE497C" w:rsidRDefault="00F12797" w:rsidP="00187B02">
            <w:pPr>
              <w:pStyle w:val="Default"/>
              <w:jc w:val="center"/>
              <w:rPr>
                <w:b/>
                <w:color w:val="auto"/>
              </w:rPr>
            </w:pPr>
            <w:r w:rsidRPr="00FE497C">
              <w:rPr>
                <w:b/>
                <w:color w:val="auto"/>
              </w:rPr>
              <w:t>N° APTOS</w:t>
            </w: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21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F12797" w:rsidRPr="00FE497C" w:rsidRDefault="00F12797" w:rsidP="00187B02">
      <w:pPr>
        <w:jc w:val="center"/>
        <w:rPr>
          <w:rFonts w:cs="Calibri"/>
          <w:sz w:val="24"/>
          <w:szCs w:val="24"/>
        </w:rPr>
      </w:pPr>
    </w:p>
    <w:p w:rsidR="00F12797" w:rsidRPr="00FE497C" w:rsidRDefault="00F12797" w:rsidP="00187B02">
      <w:pPr>
        <w:jc w:val="center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>4 - HOSPITAIS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746"/>
        <w:gridCol w:w="2744"/>
      </w:tblGrid>
      <w:tr w:rsidR="00F12797" w:rsidRPr="00FE497C">
        <w:trPr>
          <w:trHeight w:val="107"/>
          <w:tblCellSpacing w:w="20" w:type="dxa"/>
          <w:jc w:val="center"/>
        </w:trPr>
        <w:tc>
          <w:tcPr>
            <w:tcW w:w="2686" w:type="dxa"/>
            <w:shd w:val="clear" w:color="auto" w:fill="F2F2F2"/>
          </w:tcPr>
          <w:p w:rsidR="00F12797" w:rsidRPr="00FE497C" w:rsidRDefault="00F12797" w:rsidP="004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E497C">
              <w:rPr>
                <w:rFonts w:cs="Calibr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684" w:type="dxa"/>
            <w:shd w:val="clear" w:color="auto" w:fill="F2F2F2"/>
          </w:tcPr>
          <w:p w:rsidR="00F12797" w:rsidRPr="00FE497C" w:rsidRDefault="00F12797" w:rsidP="00401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E497C">
              <w:rPr>
                <w:rFonts w:cs="Calibri"/>
                <w:b/>
                <w:bCs/>
                <w:sz w:val="24"/>
                <w:szCs w:val="24"/>
              </w:rPr>
              <w:t>Nº DE LEITOS</w:t>
            </w: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2686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2686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2686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2686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2686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2686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2686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</w:tcPr>
          <w:p w:rsidR="00F12797" w:rsidRPr="00FE497C" w:rsidRDefault="00F12797" w:rsidP="00187B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F12797" w:rsidRPr="00FE497C" w:rsidRDefault="00F12797" w:rsidP="00187B02">
      <w:pPr>
        <w:pStyle w:val="Default"/>
        <w:jc w:val="center"/>
        <w:rPr>
          <w:color w:val="auto"/>
        </w:rPr>
      </w:pPr>
    </w:p>
    <w:p w:rsidR="00F12797" w:rsidRPr="00FE497C" w:rsidRDefault="00F12797" w:rsidP="00401338">
      <w:pPr>
        <w:jc w:val="center"/>
        <w:rPr>
          <w:rFonts w:cs="Calibri"/>
          <w:b/>
          <w:sz w:val="24"/>
          <w:szCs w:val="24"/>
        </w:rPr>
      </w:pPr>
      <w:r w:rsidRPr="00FE497C">
        <w:rPr>
          <w:rFonts w:cs="Calibri"/>
          <w:b/>
          <w:sz w:val="24"/>
          <w:szCs w:val="24"/>
        </w:rPr>
        <w:t>5 – MEIOS DE COMUNICAÇÃO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3712"/>
        <w:gridCol w:w="1741"/>
        <w:gridCol w:w="1883"/>
        <w:gridCol w:w="1761"/>
      </w:tblGrid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12797" w:rsidRPr="00FE497C">
        <w:trPr>
          <w:trHeight w:val="107"/>
          <w:tblCellSpacing w:w="20" w:type="dxa"/>
          <w:jc w:val="center"/>
        </w:trPr>
        <w:tc>
          <w:tcPr>
            <w:tcW w:w="3652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797" w:rsidRPr="00FE497C" w:rsidRDefault="00F12797" w:rsidP="00CE1A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F12797" w:rsidRPr="00FE497C" w:rsidRDefault="00F12797" w:rsidP="00187B02">
      <w:pPr>
        <w:pStyle w:val="Default"/>
        <w:jc w:val="center"/>
        <w:rPr>
          <w:color w:val="auto"/>
        </w:rPr>
      </w:pPr>
    </w:p>
    <w:p w:rsidR="00F12797" w:rsidRPr="00FE497C" w:rsidRDefault="00F12797" w:rsidP="00187B02">
      <w:pPr>
        <w:pStyle w:val="Default"/>
        <w:jc w:val="center"/>
        <w:rPr>
          <w:color w:val="auto"/>
        </w:rPr>
      </w:pPr>
    </w:p>
    <w:p w:rsidR="00F12797" w:rsidRPr="00FE497C" w:rsidRDefault="00F12797" w:rsidP="00187B02">
      <w:pPr>
        <w:pStyle w:val="Default"/>
        <w:jc w:val="center"/>
        <w:rPr>
          <w:color w:val="auto"/>
        </w:rPr>
      </w:pPr>
      <w:r w:rsidRPr="00FE497C">
        <w:rPr>
          <w:color w:val="auto"/>
        </w:rPr>
        <w:t>____________________, ____ de ________________ de 201__.</w:t>
      </w:r>
    </w:p>
    <w:p w:rsidR="00F12797" w:rsidRPr="00FE497C" w:rsidRDefault="00F12797" w:rsidP="00187B02">
      <w:pPr>
        <w:pStyle w:val="Default"/>
        <w:jc w:val="center"/>
        <w:rPr>
          <w:color w:val="auto"/>
        </w:rPr>
      </w:pPr>
    </w:p>
    <w:p w:rsidR="00F12797" w:rsidRPr="00FE497C" w:rsidRDefault="00F12797" w:rsidP="00187B02">
      <w:pPr>
        <w:pStyle w:val="Default"/>
        <w:jc w:val="center"/>
        <w:rPr>
          <w:color w:val="auto"/>
        </w:rPr>
      </w:pPr>
    </w:p>
    <w:p w:rsidR="00F12797" w:rsidRPr="00FE497C" w:rsidRDefault="00F12797" w:rsidP="00755B0F">
      <w:pPr>
        <w:pStyle w:val="Default"/>
        <w:jc w:val="center"/>
        <w:rPr>
          <w:color w:val="auto"/>
        </w:rPr>
      </w:pPr>
      <w:r w:rsidRPr="00FE497C">
        <w:rPr>
          <w:color w:val="auto"/>
        </w:rPr>
        <w:t>___________________________________</w:t>
      </w:r>
    </w:p>
    <w:p w:rsidR="00F12797" w:rsidRPr="00FE497C" w:rsidRDefault="00F12797" w:rsidP="00187B02">
      <w:pPr>
        <w:pStyle w:val="Default"/>
        <w:jc w:val="center"/>
        <w:rPr>
          <w:color w:val="auto"/>
        </w:rPr>
      </w:pPr>
      <w:r w:rsidRPr="00FE497C">
        <w:rPr>
          <w:color w:val="auto"/>
        </w:rPr>
        <w:t>Assinatura e carimbo do dirigente Municipal</w:t>
      </w:r>
    </w:p>
    <w:p w:rsidR="00F12797" w:rsidRPr="00FE497C" w:rsidRDefault="00F12797">
      <w:pPr>
        <w:pStyle w:val="Default"/>
        <w:jc w:val="center"/>
        <w:rPr>
          <w:color w:val="auto"/>
        </w:rPr>
      </w:pPr>
    </w:p>
    <w:p w:rsidR="00F12797" w:rsidRPr="00FE497C" w:rsidRDefault="00F12797">
      <w:pPr>
        <w:pStyle w:val="Default"/>
        <w:jc w:val="center"/>
        <w:rPr>
          <w:color w:val="auto"/>
        </w:rPr>
      </w:pPr>
    </w:p>
    <w:p w:rsidR="00F12797" w:rsidRPr="00FE497C" w:rsidRDefault="00F12797" w:rsidP="00DE7850">
      <w:pPr>
        <w:pStyle w:val="Default"/>
        <w:jc w:val="center"/>
        <w:rPr>
          <w:b/>
          <w:bCs/>
          <w:color w:val="auto"/>
          <w:sz w:val="32"/>
        </w:rPr>
      </w:pPr>
      <w:r w:rsidRPr="00FE497C">
        <w:rPr>
          <w:b/>
          <w:bCs/>
          <w:color w:val="auto"/>
          <w:sz w:val="32"/>
        </w:rPr>
        <w:t>SUGESTÃO PARA NOVA DIVISÃO ESPORTIVA</w:t>
      </w:r>
    </w:p>
    <w:p w:rsidR="00F12797" w:rsidRPr="00FE497C" w:rsidRDefault="00F12797" w:rsidP="00DE7850">
      <w:pPr>
        <w:pStyle w:val="Default"/>
        <w:jc w:val="center"/>
        <w:rPr>
          <w:b/>
          <w:bCs/>
          <w:color w:val="auto"/>
          <w:sz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476"/>
        <w:gridCol w:w="2232"/>
        <w:gridCol w:w="2233"/>
      </w:tblGrid>
      <w:tr w:rsidR="00F12797" w:rsidRPr="00FE497C">
        <w:tc>
          <w:tcPr>
            <w:tcW w:w="8929" w:type="dxa"/>
            <w:gridSpan w:val="4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b/>
                <w:bCs/>
                <w:color w:val="auto"/>
              </w:rPr>
              <w:t>DIVISÃO POR MICRORREGIÃO</w:t>
            </w:r>
          </w:p>
        </w:tc>
      </w:tr>
      <w:tr w:rsidR="00F12797" w:rsidRPr="00FE497C">
        <w:trPr>
          <w:trHeight w:val="364"/>
        </w:trPr>
        <w:tc>
          <w:tcPr>
            <w:tcW w:w="2988" w:type="dxa"/>
            <w:shd w:val="clear" w:color="auto" w:fill="E0E0E0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b/>
                <w:bCs/>
                <w:color w:val="auto"/>
              </w:rPr>
              <w:t>1ª MICRO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b/>
                <w:bCs/>
                <w:color w:val="auto"/>
              </w:rPr>
              <w:t>2ª MICRO</w:t>
            </w:r>
          </w:p>
        </w:tc>
        <w:tc>
          <w:tcPr>
            <w:tcW w:w="2232" w:type="dxa"/>
            <w:shd w:val="clear" w:color="auto" w:fill="E0E0E0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b/>
                <w:bCs/>
                <w:color w:val="auto"/>
              </w:rPr>
              <w:t>3ª MICRO</w:t>
            </w:r>
          </w:p>
        </w:tc>
        <w:tc>
          <w:tcPr>
            <w:tcW w:w="2233" w:type="dxa"/>
            <w:shd w:val="clear" w:color="auto" w:fill="E0E0E0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b/>
                <w:bCs/>
                <w:color w:val="auto"/>
              </w:rPr>
              <w:t>4ª MICRO</w:t>
            </w:r>
          </w:p>
        </w:tc>
      </w:tr>
      <w:tr w:rsidR="00F12797" w:rsidRPr="00FE497C">
        <w:tc>
          <w:tcPr>
            <w:tcW w:w="2988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color w:val="auto"/>
              </w:rPr>
              <w:t>SÃO MIGUEL DO OESTE</w:t>
            </w:r>
          </w:p>
        </w:tc>
        <w:tc>
          <w:tcPr>
            <w:tcW w:w="1476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color w:val="auto"/>
              </w:rPr>
              <w:t>MARAVILHA</w:t>
            </w:r>
          </w:p>
        </w:tc>
        <w:tc>
          <w:tcPr>
            <w:tcW w:w="2232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color w:val="auto"/>
              </w:rPr>
              <w:t>CHAPECÓ</w:t>
            </w:r>
          </w:p>
        </w:tc>
        <w:tc>
          <w:tcPr>
            <w:tcW w:w="2233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color w:val="auto"/>
              </w:rPr>
              <w:t>XANXERÊ</w:t>
            </w:r>
          </w:p>
        </w:tc>
      </w:tr>
      <w:tr w:rsidR="00F12797" w:rsidRPr="00FE497C">
        <w:tc>
          <w:tcPr>
            <w:tcW w:w="2988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color w:val="auto"/>
              </w:rPr>
              <w:t>DIONÍSIO CERQUEIRA</w:t>
            </w:r>
          </w:p>
        </w:tc>
        <w:tc>
          <w:tcPr>
            <w:tcW w:w="1476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color w:val="auto"/>
              </w:rPr>
              <w:t>PALMITOS</w:t>
            </w:r>
          </w:p>
        </w:tc>
        <w:tc>
          <w:tcPr>
            <w:tcW w:w="2232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color w:val="auto"/>
              </w:rPr>
              <w:t>QUILOMBO</w:t>
            </w:r>
          </w:p>
        </w:tc>
        <w:tc>
          <w:tcPr>
            <w:tcW w:w="2233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  <w:r w:rsidRPr="00FE497C">
              <w:rPr>
                <w:color w:val="auto"/>
              </w:rPr>
              <w:t>SÃO LOURENÇO DO OESTE</w:t>
            </w:r>
          </w:p>
        </w:tc>
      </w:tr>
      <w:tr w:rsidR="00F12797" w:rsidRPr="00FE497C">
        <w:tc>
          <w:tcPr>
            <w:tcW w:w="2988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color w:val="auto"/>
              </w:rPr>
            </w:pPr>
            <w:r w:rsidRPr="00FE497C">
              <w:rPr>
                <w:color w:val="auto"/>
              </w:rPr>
              <w:t>ITAPIRANGA</w:t>
            </w:r>
          </w:p>
        </w:tc>
        <w:tc>
          <w:tcPr>
            <w:tcW w:w="1476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</w:p>
        </w:tc>
        <w:tc>
          <w:tcPr>
            <w:tcW w:w="2232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</w:p>
        </w:tc>
        <w:tc>
          <w:tcPr>
            <w:tcW w:w="2233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</w:p>
        </w:tc>
      </w:tr>
      <w:tr w:rsidR="00F12797" w:rsidRPr="00FE497C">
        <w:tc>
          <w:tcPr>
            <w:tcW w:w="2988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color w:val="auto"/>
              </w:rPr>
            </w:pPr>
          </w:p>
        </w:tc>
        <w:tc>
          <w:tcPr>
            <w:tcW w:w="1476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</w:p>
        </w:tc>
        <w:tc>
          <w:tcPr>
            <w:tcW w:w="2232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</w:p>
        </w:tc>
        <w:tc>
          <w:tcPr>
            <w:tcW w:w="2233" w:type="dxa"/>
            <w:vAlign w:val="center"/>
          </w:tcPr>
          <w:p w:rsidR="00F12797" w:rsidRPr="00FE497C" w:rsidRDefault="00F12797" w:rsidP="00863D5E">
            <w:pPr>
              <w:pStyle w:val="Default"/>
              <w:spacing w:after="200" w:line="276" w:lineRule="auto"/>
              <w:jc w:val="center"/>
              <w:rPr>
                <w:b/>
                <w:bCs/>
                <w:color w:val="auto"/>
                <w:sz w:val="32"/>
              </w:rPr>
            </w:pPr>
          </w:p>
        </w:tc>
      </w:tr>
    </w:tbl>
    <w:p w:rsidR="00F12797" w:rsidRPr="00FE497C" w:rsidRDefault="00F12797" w:rsidP="00DE7850">
      <w:pPr>
        <w:pStyle w:val="Default"/>
        <w:jc w:val="center"/>
        <w:rPr>
          <w:b/>
          <w:bCs/>
          <w:color w:val="auto"/>
          <w:sz w:val="32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5ª MICRO - CONCÓRDIA/SEARA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6ª MICRO - JOAÇABA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7ª MICRO - CAMPOS NOVOS/CURITIBANOS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8ª MICRO – VIDEIRA/CAÇADOR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9ª MICRO – LAGES/SÃO JOAQUIM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10ª MICRO – RIO DO SUL / ITUPORANGA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11ª MICRO – TAIÓ / IBIRAMA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12ª MICRO – JOINVILLE/MAFRA/CANOINHAS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13ª MICRO – JARAGUÁ DO SUL/ ITAJAÍ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14ª MICRO – BLUMENAU/TIMBÓ/BRUSQUE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15ª MICRO – GR. FPOLIS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16ª MICRO – TUBARÃO/LAGUNA/BRAÇO DO NORTE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17ª MICRO – CRICIÚMA</w:t>
      </w:r>
    </w:p>
    <w:p w:rsidR="00F12797" w:rsidRPr="00FE497C" w:rsidRDefault="00F12797" w:rsidP="00DE7850">
      <w:pPr>
        <w:pStyle w:val="Default"/>
        <w:jc w:val="both"/>
        <w:rPr>
          <w:color w:val="auto"/>
        </w:rPr>
      </w:pPr>
    </w:p>
    <w:p w:rsidR="00F12797" w:rsidRPr="00FE497C" w:rsidRDefault="00F12797" w:rsidP="00DE7850">
      <w:pPr>
        <w:pStyle w:val="Default"/>
        <w:jc w:val="both"/>
        <w:rPr>
          <w:color w:val="auto"/>
        </w:rPr>
      </w:pPr>
      <w:r w:rsidRPr="00FE497C">
        <w:rPr>
          <w:color w:val="auto"/>
        </w:rPr>
        <w:t>18ª MICRO - ARARANGUÁ</w:t>
      </w:r>
    </w:p>
    <w:sectPr w:rsidR="00F12797" w:rsidRPr="00FE497C" w:rsidSect="006A4A5B">
      <w:headerReference w:type="default" r:id="rId7"/>
      <w:footerReference w:type="default" r:id="rId8"/>
      <w:pgSz w:w="11906" w:h="16838"/>
      <w:pgMar w:top="688" w:right="1416" w:bottom="1134" w:left="1701" w:header="426" w:footer="5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797" w:rsidRDefault="00F12797" w:rsidP="002F4011">
      <w:pPr>
        <w:spacing w:after="0" w:line="240" w:lineRule="auto"/>
      </w:pPr>
      <w:r>
        <w:separator/>
      </w:r>
    </w:p>
  </w:endnote>
  <w:endnote w:type="continuationSeparator" w:id="1">
    <w:p w:rsidR="00F12797" w:rsidRDefault="00F12797" w:rsidP="002F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97" w:rsidRPr="002F4011" w:rsidRDefault="00F12797" w:rsidP="002F4011">
    <w:pPr>
      <w:pStyle w:val="Footer"/>
      <w:pBdr>
        <w:top w:val="dotted" w:sz="4" w:space="1" w:color="auto"/>
      </w:pBdr>
      <w:jc w:val="center"/>
      <w:rPr>
        <w:i/>
      </w:rPr>
    </w:pPr>
    <w:r>
      <w:rPr>
        <w:noProof/>
      </w:rPr>
      <w:pict>
        <v:rect id="Rectangle 1" o:spid="_x0000_s2049" style="position:absolute;left:0;text-align:left;margin-left:537.6pt;margin-top:806pt;width:44.55pt;height:15.1pt;rotation:180;flip:x;z-index:251660288;visibility:visible;mso-position-horizontal-relative:page;mso-position-vertical-relative:page" filled="f" fillcolor="#c0504d" stroked="f" strokecolor="#4f81bd" strokeweight="2.25pt">
          <v:textbox inset=",0,,0">
            <w:txbxContent>
              <w:p w:rsidR="00F12797" w:rsidRPr="00201B80" w:rsidRDefault="00F12797" w:rsidP="002F4011">
                <w:pPr>
                  <w:jc w:val="center"/>
                  <w:rPr>
                    <w:color w:val="C0504D"/>
                    <w:u w:val="single"/>
                  </w:rPr>
                </w:pPr>
                <w:fldSimple w:instr=" PAGE   \* MERGEFORMAT ">
                  <w:r w:rsidRPr="00FE497C">
                    <w:rPr>
                      <w:noProof/>
                      <w:color w:val="C0504D"/>
                    </w:rPr>
                    <w:t>53</w:t>
                  </w:r>
                </w:fldSimple>
              </w:p>
            </w:txbxContent>
          </v:textbox>
          <w10:wrap anchorx="page" anchory="page"/>
        </v:rect>
      </w:pict>
    </w:r>
    <w:r w:rsidRPr="002F4011">
      <w:rPr>
        <w:i/>
      </w:rPr>
      <w:t>www.fesporte.sc.gov.br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797" w:rsidRDefault="00F12797" w:rsidP="002F4011">
      <w:pPr>
        <w:spacing w:after="0" w:line="240" w:lineRule="auto"/>
      </w:pPr>
      <w:r>
        <w:separator/>
      </w:r>
    </w:p>
  </w:footnote>
  <w:footnote w:type="continuationSeparator" w:id="1">
    <w:p w:rsidR="00F12797" w:rsidRDefault="00F12797" w:rsidP="002F4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97" w:rsidRDefault="00F12797" w:rsidP="00465083">
    <w:pPr>
      <w:pStyle w:val="Header"/>
      <w:pBdr>
        <w:bottom w:val="dotted" w:sz="4" w:space="1" w:color="auto"/>
      </w:pBdr>
      <w:jc w:val="center"/>
      <w:rPr>
        <w:rFonts w:ascii="Tahoma" w:hAnsi="Tahoma" w:cs="Tahoma"/>
        <w:noProof/>
      </w:rPr>
    </w:pPr>
    <w:r w:rsidRPr="00B32329">
      <w:rPr>
        <w:rFonts w:ascii="Tahoma" w:hAnsi="Tahoma" w:cs="Tahom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logo fesp mudada" style="width:236.25pt;height:25.5pt;visibility:visible">
          <v:imagedata r:id="rId1" o:title=""/>
        </v:shape>
      </w:pict>
    </w:r>
  </w:p>
  <w:p w:rsidR="00F12797" w:rsidRPr="00F17342" w:rsidRDefault="00F12797" w:rsidP="00465083">
    <w:pPr>
      <w:pStyle w:val="Header"/>
      <w:pBdr>
        <w:bottom w:val="dotted" w:sz="4" w:space="1" w:color="auto"/>
      </w:pBdr>
      <w:jc w:val="center"/>
      <w:rPr>
        <w:rFonts w:ascii="Tahoma" w:hAnsi="Tahoma" w:cs="Tahoma"/>
        <w:noProof/>
      </w:rPr>
    </w:pPr>
  </w:p>
  <w:p w:rsidR="00F12797" w:rsidRDefault="00F127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F11"/>
    <w:multiLevelType w:val="hybridMultilevel"/>
    <w:tmpl w:val="465A60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E50CB"/>
    <w:multiLevelType w:val="hybridMultilevel"/>
    <w:tmpl w:val="0A48B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A5B0C"/>
    <w:multiLevelType w:val="hybridMultilevel"/>
    <w:tmpl w:val="58DA0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40003"/>
    <w:multiLevelType w:val="hybridMultilevel"/>
    <w:tmpl w:val="7EB457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684887"/>
    <w:multiLevelType w:val="hybridMultilevel"/>
    <w:tmpl w:val="07EE8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A074F"/>
    <w:multiLevelType w:val="hybridMultilevel"/>
    <w:tmpl w:val="49C0B4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78C"/>
    <w:rsid w:val="00022E7C"/>
    <w:rsid w:val="00022E9F"/>
    <w:rsid w:val="00030FB0"/>
    <w:rsid w:val="000356FC"/>
    <w:rsid w:val="000412F7"/>
    <w:rsid w:val="00043F1C"/>
    <w:rsid w:val="0004697E"/>
    <w:rsid w:val="000675C3"/>
    <w:rsid w:val="00067EDE"/>
    <w:rsid w:val="000703B1"/>
    <w:rsid w:val="00084753"/>
    <w:rsid w:val="000861BD"/>
    <w:rsid w:val="00087950"/>
    <w:rsid w:val="00090B53"/>
    <w:rsid w:val="000B3079"/>
    <w:rsid w:val="000B5238"/>
    <w:rsid w:val="000B66F8"/>
    <w:rsid w:val="000E0996"/>
    <w:rsid w:val="000E46B5"/>
    <w:rsid w:val="000E7F6F"/>
    <w:rsid w:val="000F5601"/>
    <w:rsid w:val="000F63C9"/>
    <w:rsid w:val="00104639"/>
    <w:rsid w:val="00112A41"/>
    <w:rsid w:val="00116DC8"/>
    <w:rsid w:val="00116FCD"/>
    <w:rsid w:val="00117CEB"/>
    <w:rsid w:val="00123082"/>
    <w:rsid w:val="00123D00"/>
    <w:rsid w:val="001243DA"/>
    <w:rsid w:val="00126CFF"/>
    <w:rsid w:val="00127E93"/>
    <w:rsid w:val="00141BFD"/>
    <w:rsid w:val="00154F74"/>
    <w:rsid w:val="0015564F"/>
    <w:rsid w:val="00161707"/>
    <w:rsid w:val="00182B45"/>
    <w:rsid w:val="00187B02"/>
    <w:rsid w:val="001A1D29"/>
    <w:rsid w:val="001A436D"/>
    <w:rsid w:val="001B0A25"/>
    <w:rsid w:val="001C5119"/>
    <w:rsid w:val="001D4C6B"/>
    <w:rsid w:val="001E2D96"/>
    <w:rsid w:val="00201A8A"/>
    <w:rsid w:val="00201B80"/>
    <w:rsid w:val="002079E1"/>
    <w:rsid w:val="00213C3D"/>
    <w:rsid w:val="002238CE"/>
    <w:rsid w:val="00223C66"/>
    <w:rsid w:val="002271F5"/>
    <w:rsid w:val="00233AAB"/>
    <w:rsid w:val="00237278"/>
    <w:rsid w:val="00240FEC"/>
    <w:rsid w:val="00242707"/>
    <w:rsid w:val="00257579"/>
    <w:rsid w:val="00262681"/>
    <w:rsid w:val="002649A1"/>
    <w:rsid w:val="00280E55"/>
    <w:rsid w:val="00295CFA"/>
    <w:rsid w:val="002A2BBA"/>
    <w:rsid w:val="002B2A73"/>
    <w:rsid w:val="002D4F8E"/>
    <w:rsid w:val="002E1CE0"/>
    <w:rsid w:val="002F3E33"/>
    <w:rsid w:val="002F4011"/>
    <w:rsid w:val="00301434"/>
    <w:rsid w:val="00303930"/>
    <w:rsid w:val="003132FB"/>
    <w:rsid w:val="00313C19"/>
    <w:rsid w:val="00322031"/>
    <w:rsid w:val="00323712"/>
    <w:rsid w:val="00326A9F"/>
    <w:rsid w:val="00346A5C"/>
    <w:rsid w:val="00346F59"/>
    <w:rsid w:val="00350E3B"/>
    <w:rsid w:val="00354466"/>
    <w:rsid w:val="003741CA"/>
    <w:rsid w:val="00375169"/>
    <w:rsid w:val="00376B46"/>
    <w:rsid w:val="00384101"/>
    <w:rsid w:val="00390F52"/>
    <w:rsid w:val="00394F83"/>
    <w:rsid w:val="003A2061"/>
    <w:rsid w:val="003A37E5"/>
    <w:rsid w:val="003B2E20"/>
    <w:rsid w:val="003B47C2"/>
    <w:rsid w:val="003D2FAF"/>
    <w:rsid w:val="003D461A"/>
    <w:rsid w:val="003E1707"/>
    <w:rsid w:val="003E2A8C"/>
    <w:rsid w:val="003F066C"/>
    <w:rsid w:val="003F60EB"/>
    <w:rsid w:val="00401338"/>
    <w:rsid w:val="00415E7F"/>
    <w:rsid w:val="00417DFB"/>
    <w:rsid w:val="00420AEB"/>
    <w:rsid w:val="00434F57"/>
    <w:rsid w:val="00435011"/>
    <w:rsid w:val="0043760D"/>
    <w:rsid w:val="00441F0B"/>
    <w:rsid w:val="00442A4B"/>
    <w:rsid w:val="00447908"/>
    <w:rsid w:val="004517EF"/>
    <w:rsid w:val="00452066"/>
    <w:rsid w:val="00465083"/>
    <w:rsid w:val="0048084B"/>
    <w:rsid w:val="00480BB3"/>
    <w:rsid w:val="004B67C8"/>
    <w:rsid w:val="004B7915"/>
    <w:rsid w:val="004C35B2"/>
    <w:rsid w:val="004D346C"/>
    <w:rsid w:val="004D7FCE"/>
    <w:rsid w:val="004F4B65"/>
    <w:rsid w:val="004F5FF3"/>
    <w:rsid w:val="00506F4C"/>
    <w:rsid w:val="0054663D"/>
    <w:rsid w:val="00561AFF"/>
    <w:rsid w:val="00582A79"/>
    <w:rsid w:val="005851EE"/>
    <w:rsid w:val="0059066C"/>
    <w:rsid w:val="005A21C8"/>
    <w:rsid w:val="005A7AFD"/>
    <w:rsid w:val="005B210A"/>
    <w:rsid w:val="005C0686"/>
    <w:rsid w:val="005D129D"/>
    <w:rsid w:val="005E3BAC"/>
    <w:rsid w:val="005E4265"/>
    <w:rsid w:val="005E5714"/>
    <w:rsid w:val="006114BD"/>
    <w:rsid w:val="00612E51"/>
    <w:rsid w:val="00615000"/>
    <w:rsid w:val="006274F7"/>
    <w:rsid w:val="0063356F"/>
    <w:rsid w:val="00661703"/>
    <w:rsid w:val="00666993"/>
    <w:rsid w:val="00674EB5"/>
    <w:rsid w:val="00675C06"/>
    <w:rsid w:val="0067607A"/>
    <w:rsid w:val="0068788D"/>
    <w:rsid w:val="00690FF9"/>
    <w:rsid w:val="006A4A5B"/>
    <w:rsid w:val="006B4C92"/>
    <w:rsid w:val="006B61E8"/>
    <w:rsid w:val="006C07C0"/>
    <w:rsid w:val="006C25CA"/>
    <w:rsid w:val="006C5D6B"/>
    <w:rsid w:val="006C6196"/>
    <w:rsid w:val="006E2811"/>
    <w:rsid w:val="00705933"/>
    <w:rsid w:val="0071040F"/>
    <w:rsid w:val="0071247F"/>
    <w:rsid w:val="00720C05"/>
    <w:rsid w:val="0074723D"/>
    <w:rsid w:val="0075168B"/>
    <w:rsid w:val="00755B0F"/>
    <w:rsid w:val="0075778C"/>
    <w:rsid w:val="00761350"/>
    <w:rsid w:val="00762A19"/>
    <w:rsid w:val="00782900"/>
    <w:rsid w:val="007856CA"/>
    <w:rsid w:val="00795A55"/>
    <w:rsid w:val="007A608C"/>
    <w:rsid w:val="007A7802"/>
    <w:rsid w:val="007B0A46"/>
    <w:rsid w:val="007B313A"/>
    <w:rsid w:val="007D02E3"/>
    <w:rsid w:val="007D2B88"/>
    <w:rsid w:val="007D5F70"/>
    <w:rsid w:val="007E03BB"/>
    <w:rsid w:val="007E3D98"/>
    <w:rsid w:val="007F276A"/>
    <w:rsid w:val="007F7B71"/>
    <w:rsid w:val="00800104"/>
    <w:rsid w:val="008106E0"/>
    <w:rsid w:val="00820DDC"/>
    <w:rsid w:val="00820F42"/>
    <w:rsid w:val="0083054F"/>
    <w:rsid w:val="00842928"/>
    <w:rsid w:val="00843F0D"/>
    <w:rsid w:val="008449B3"/>
    <w:rsid w:val="00851739"/>
    <w:rsid w:val="00854DD1"/>
    <w:rsid w:val="00863D5E"/>
    <w:rsid w:val="00863E1B"/>
    <w:rsid w:val="008720AC"/>
    <w:rsid w:val="00872291"/>
    <w:rsid w:val="008918B2"/>
    <w:rsid w:val="008952E4"/>
    <w:rsid w:val="008A14E7"/>
    <w:rsid w:val="008C32E6"/>
    <w:rsid w:val="008C5129"/>
    <w:rsid w:val="008D25F1"/>
    <w:rsid w:val="008D4C0C"/>
    <w:rsid w:val="008E110A"/>
    <w:rsid w:val="008E56A4"/>
    <w:rsid w:val="008E6DDD"/>
    <w:rsid w:val="008F1383"/>
    <w:rsid w:val="008F26F6"/>
    <w:rsid w:val="00912792"/>
    <w:rsid w:val="00913D5B"/>
    <w:rsid w:val="00915A65"/>
    <w:rsid w:val="00933AE5"/>
    <w:rsid w:val="00934FFB"/>
    <w:rsid w:val="00936479"/>
    <w:rsid w:val="00953D97"/>
    <w:rsid w:val="00971509"/>
    <w:rsid w:val="00971D52"/>
    <w:rsid w:val="00987521"/>
    <w:rsid w:val="00991A54"/>
    <w:rsid w:val="0099243C"/>
    <w:rsid w:val="009B01D2"/>
    <w:rsid w:val="009B5462"/>
    <w:rsid w:val="009B6ABA"/>
    <w:rsid w:val="009B71CB"/>
    <w:rsid w:val="009C75FA"/>
    <w:rsid w:val="009D38A9"/>
    <w:rsid w:val="00A011A1"/>
    <w:rsid w:val="00A17E45"/>
    <w:rsid w:val="00A230F3"/>
    <w:rsid w:val="00A26A46"/>
    <w:rsid w:val="00A4779B"/>
    <w:rsid w:val="00A5100F"/>
    <w:rsid w:val="00A55CF6"/>
    <w:rsid w:val="00A5778C"/>
    <w:rsid w:val="00A62680"/>
    <w:rsid w:val="00A67E2C"/>
    <w:rsid w:val="00A738E5"/>
    <w:rsid w:val="00A74DDF"/>
    <w:rsid w:val="00A7666F"/>
    <w:rsid w:val="00A85F2B"/>
    <w:rsid w:val="00AA693F"/>
    <w:rsid w:val="00AA7E7C"/>
    <w:rsid w:val="00AB2010"/>
    <w:rsid w:val="00AB2266"/>
    <w:rsid w:val="00AD78C8"/>
    <w:rsid w:val="00AD7B70"/>
    <w:rsid w:val="00AE05CF"/>
    <w:rsid w:val="00AF2B15"/>
    <w:rsid w:val="00AF4CE7"/>
    <w:rsid w:val="00AF70DF"/>
    <w:rsid w:val="00B02D75"/>
    <w:rsid w:val="00B0767A"/>
    <w:rsid w:val="00B27A21"/>
    <w:rsid w:val="00B32329"/>
    <w:rsid w:val="00B342C8"/>
    <w:rsid w:val="00B419AE"/>
    <w:rsid w:val="00B43549"/>
    <w:rsid w:val="00B52587"/>
    <w:rsid w:val="00B60389"/>
    <w:rsid w:val="00B656A8"/>
    <w:rsid w:val="00B86023"/>
    <w:rsid w:val="00BA1471"/>
    <w:rsid w:val="00BC0060"/>
    <w:rsid w:val="00BC6AD9"/>
    <w:rsid w:val="00C04418"/>
    <w:rsid w:val="00C05AF7"/>
    <w:rsid w:val="00C160B4"/>
    <w:rsid w:val="00C51BF1"/>
    <w:rsid w:val="00C579D6"/>
    <w:rsid w:val="00C63C5D"/>
    <w:rsid w:val="00C6588A"/>
    <w:rsid w:val="00C65D06"/>
    <w:rsid w:val="00C67EB8"/>
    <w:rsid w:val="00C71620"/>
    <w:rsid w:val="00C72320"/>
    <w:rsid w:val="00C93117"/>
    <w:rsid w:val="00CA29E4"/>
    <w:rsid w:val="00CA55B4"/>
    <w:rsid w:val="00CA5638"/>
    <w:rsid w:val="00CA713E"/>
    <w:rsid w:val="00CC1038"/>
    <w:rsid w:val="00CD1A7A"/>
    <w:rsid w:val="00CD34F7"/>
    <w:rsid w:val="00CD541C"/>
    <w:rsid w:val="00CD674A"/>
    <w:rsid w:val="00CE1036"/>
    <w:rsid w:val="00CE173B"/>
    <w:rsid w:val="00CE1A84"/>
    <w:rsid w:val="00CF1CD8"/>
    <w:rsid w:val="00CF2257"/>
    <w:rsid w:val="00D026A8"/>
    <w:rsid w:val="00D0533C"/>
    <w:rsid w:val="00D157A9"/>
    <w:rsid w:val="00D17097"/>
    <w:rsid w:val="00D21FAA"/>
    <w:rsid w:val="00D249B4"/>
    <w:rsid w:val="00D35638"/>
    <w:rsid w:val="00D40ED4"/>
    <w:rsid w:val="00D44554"/>
    <w:rsid w:val="00D51B26"/>
    <w:rsid w:val="00D678EB"/>
    <w:rsid w:val="00D7032D"/>
    <w:rsid w:val="00D76FA8"/>
    <w:rsid w:val="00DA47D2"/>
    <w:rsid w:val="00DB78F7"/>
    <w:rsid w:val="00DD0F40"/>
    <w:rsid w:val="00DD2101"/>
    <w:rsid w:val="00DE62CB"/>
    <w:rsid w:val="00DE66D3"/>
    <w:rsid w:val="00DE7850"/>
    <w:rsid w:val="00E03FF6"/>
    <w:rsid w:val="00E10987"/>
    <w:rsid w:val="00E12F00"/>
    <w:rsid w:val="00E20168"/>
    <w:rsid w:val="00E20569"/>
    <w:rsid w:val="00E23375"/>
    <w:rsid w:val="00E451A3"/>
    <w:rsid w:val="00E67998"/>
    <w:rsid w:val="00E70767"/>
    <w:rsid w:val="00E70C61"/>
    <w:rsid w:val="00E7235D"/>
    <w:rsid w:val="00E810F4"/>
    <w:rsid w:val="00E83B1A"/>
    <w:rsid w:val="00EA19DB"/>
    <w:rsid w:val="00EA76EE"/>
    <w:rsid w:val="00EA77B3"/>
    <w:rsid w:val="00EB1CFF"/>
    <w:rsid w:val="00EB5C73"/>
    <w:rsid w:val="00EC2820"/>
    <w:rsid w:val="00EC7866"/>
    <w:rsid w:val="00EC7B68"/>
    <w:rsid w:val="00ED300B"/>
    <w:rsid w:val="00EF1174"/>
    <w:rsid w:val="00EF4450"/>
    <w:rsid w:val="00F12797"/>
    <w:rsid w:val="00F137FD"/>
    <w:rsid w:val="00F15549"/>
    <w:rsid w:val="00F1620D"/>
    <w:rsid w:val="00F17342"/>
    <w:rsid w:val="00F23819"/>
    <w:rsid w:val="00F329F1"/>
    <w:rsid w:val="00F51CF1"/>
    <w:rsid w:val="00F705C3"/>
    <w:rsid w:val="00F73FA5"/>
    <w:rsid w:val="00F75E68"/>
    <w:rsid w:val="00F878DE"/>
    <w:rsid w:val="00F94C65"/>
    <w:rsid w:val="00F95456"/>
    <w:rsid w:val="00F967AF"/>
    <w:rsid w:val="00FA0510"/>
    <w:rsid w:val="00FA0958"/>
    <w:rsid w:val="00FB1CFF"/>
    <w:rsid w:val="00FD2A86"/>
    <w:rsid w:val="00FE134C"/>
    <w:rsid w:val="00FE3A28"/>
    <w:rsid w:val="00FE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E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577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4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0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4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0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6F4C"/>
    <w:pPr>
      <w:ind w:left="720"/>
    </w:pPr>
  </w:style>
  <w:style w:type="table" w:styleId="TableGrid">
    <w:name w:val="Table Grid"/>
    <w:basedOn w:val="TableNormal"/>
    <w:uiPriority w:val="99"/>
    <w:rsid w:val="006A4A5B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65</Pages>
  <Words>8896</Words>
  <Characters>-32766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CADERNO DE ENCARGOS</dc:title>
  <dc:subject/>
  <dc:creator>Marcelo</dc:creator>
  <cp:keywords/>
  <dc:description/>
  <cp:lastModifiedBy>Epa Machado</cp:lastModifiedBy>
  <cp:revision>11</cp:revision>
  <cp:lastPrinted>2018-09-15T14:17:00Z</cp:lastPrinted>
  <dcterms:created xsi:type="dcterms:W3CDTF">2018-03-06T15:29:00Z</dcterms:created>
  <dcterms:modified xsi:type="dcterms:W3CDTF">2018-09-18T21:04:00Z</dcterms:modified>
</cp:coreProperties>
</file>